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left="4510" w:firstLine="26"/>
        <w:jc w:val="both"/>
        <w:rPr>
          <w:rFonts w:ascii="Arial" w:hAnsi="Arial" w:cs="Arial"/>
          <w:b/>
          <w:bCs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9501C">
        <w:rPr>
          <w:rFonts w:ascii="Arial" w:hAnsi="Arial" w:cs="Arial"/>
          <w:b/>
          <w:bCs/>
          <w:sz w:val="24"/>
          <w:szCs w:val="24"/>
        </w:rPr>
        <w:t xml:space="preserve">295 </w:t>
      </w:r>
      <w:r>
        <w:rPr>
          <w:rFonts w:ascii="Arial" w:hAnsi="Arial" w:cs="Arial"/>
          <w:b/>
          <w:bCs/>
          <w:sz w:val="24"/>
          <w:szCs w:val="24"/>
        </w:rPr>
        <w:t>/ 2020</w:t>
      </w:r>
    </w:p>
    <w:p w:rsidR="00A8237B" w:rsidRDefault="00370C08" w:rsidP="00A8237B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Indico Insalubridade de 40% a todos(a) da </w:t>
      </w:r>
      <w:r w:rsidR="00A70EAE">
        <w:rPr>
          <w:rFonts w:ascii="Arial" w:hAnsi="Arial" w:cs="Arial"/>
          <w:b/>
          <w:bCs/>
          <w:sz w:val="24"/>
          <w:szCs w:val="24"/>
        </w:rPr>
        <w:t>saúde, que</w:t>
      </w:r>
      <w:r>
        <w:rPr>
          <w:rFonts w:ascii="Arial" w:hAnsi="Arial" w:cs="Arial"/>
          <w:b/>
          <w:bCs/>
          <w:sz w:val="24"/>
          <w:szCs w:val="24"/>
        </w:rPr>
        <w:t xml:space="preserve"> estão</w:t>
      </w:r>
      <w:r w:rsidR="00D229C8">
        <w:rPr>
          <w:rFonts w:ascii="Arial" w:hAnsi="Arial" w:cs="Arial"/>
          <w:b/>
          <w:bCs/>
          <w:sz w:val="24"/>
          <w:szCs w:val="24"/>
        </w:rPr>
        <w:t xml:space="preserve"> na ativa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70EAE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a linha de frente contra o combate </w:t>
      </w:r>
      <w:r w:rsidR="00D229C8">
        <w:rPr>
          <w:rFonts w:ascii="Arial" w:hAnsi="Arial" w:cs="Arial"/>
          <w:b/>
          <w:bCs/>
          <w:sz w:val="24"/>
          <w:szCs w:val="24"/>
        </w:rPr>
        <w:t xml:space="preserve">do </w:t>
      </w:r>
      <w:r>
        <w:rPr>
          <w:rFonts w:ascii="Arial" w:hAnsi="Arial" w:cs="Arial"/>
          <w:b/>
          <w:bCs/>
          <w:sz w:val="24"/>
          <w:szCs w:val="24"/>
        </w:rPr>
        <w:t xml:space="preserve">novo corona vírus. </w:t>
      </w: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esta subscreve, </w:t>
      </w: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229C8" w:rsidRDefault="00A8237B" w:rsidP="00A8237B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se faz necessária</w:t>
      </w:r>
      <w:r w:rsidR="00370C08">
        <w:rPr>
          <w:rFonts w:ascii="Arial" w:hAnsi="Arial" w:cs="Arial"/>
          <w:sz w:val="24"/>
          <w:szCs w:val="24"/>
        </w:rPr>
        <w:t xml:space="preserve"> a insalubridade a todos os funcionários </w:t>
      </w:r>
      <w:r w:rsidR="00D229C8">
        <w:rPr>
          <w:rFonts w:ascii="Arial" w:hAnsi="Arial" w:cs="Arial"/>
          <w:sz w:val="24"/>
          <w:szCs w:val="24"/>
        </w:rPr>
        <w:t xml:space="preserve">municipais que estão na ativa </w:t>
      </w:r>
      <w:r w:rsidR="00A70EAE">
        <w:rPr>
          <w:rFonts w:ascii="Arial" w:hAnsi="Arial" w:cs="Arial"/>
          <w:sz w:val="24"/>
          <w:szCs w:val="24"/>
        </w:rPr>
        <w:t>d</w:t>
      </w:r>
      <w:r w:rsidR="00D229C8">
        <w:rPr>
          <w:rFonts w:ascii="Arial" w:hAnsi="Arial" w:cs="Arial"/>
          <w:sz w:val="24"/>
          <w:szCs w:val="24"/>
        </w:rPr>
        <w:t>a linha de frente, ao novo corona vírus por quanto durar a pandemia.</w:t>
      </w:r>
    </w:p>
    <w:p w:rsidR="00A8237B" w:rsidRDefault="00D229C8" w:rsidP="00A8237B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229C8">
        <w:rPr>
          <w:rFonts w:ascii="Arial" w:hAnsi="Arial" w:cs="Arial"/>
          <w:b/>
          <w:bCs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A70EAE">
        <w:rPr>
          <w:rFonts w:ascii="Arial" w:hAnsi="Arial" w:cs="Arial"/>
          <w:sz w:val="24"/>
          <w:szCs w:val="24"/>
        </w:rPr>
        <w:t>estes funcionários</w:t>
      </w:r>
      <w:r>
        <w:rPr>
          <w:rFonts w:ascii="Arial" w:hAnsi="Arial" w:cs="Arial"/>
          <w:sz w:val="24"/>
          <w:szCs w:val="24"/>
        </w:rPr>
        <w:t xml:space="preserve"> que estão </w:t>
      </w:r>
      <w:r w:rsidR="00887D7C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linha de frente ao novo corona vírus, não estão medindo esforço</w:t>
      </w:r>
      <w:r w:rsidR="00A70EA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para fazer o melhor durante está pandemia</w:t>
      </w:r>
      <w:r w:rsidR="00887D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7D7C">
        <w:rPr>
          <w:rFonts w:ascii="Arial" w:hAnsi="Arial" w:cs="Arial"/>
          <w:sz w:val="24"/>
          <w:szCs w:val="24"/>
        </w:rPr>
        <w:t xml:space="preserve">mesmos com a utilização dos IPI este funcionários correm </w:t>
      </w:r>
      <w:r w:rsidR="00887D7C" w:rsidRPr="00887D7C">
        <w:rPr>
          <w:rFonts w:ascii="Arial" w:hAnsi="Arial" w:cs="Arial"/>
          <w:sz w:val="24"/>
          <w:szCs w:val="24"/>
        </w:rPr>
        <w:t>risco de se contaminarem</w:t>
      </w:r>
      <w:r w:rsidR="00887D7C">
        <w:rPr>
          <w:rFonts w:ascii="Arial" w:hAnsi="Arial" w:cs="Arial"/>
          <w:sz w:val="24"/>
          <w:szCs w:val="24"/>
        </w:rPr>
        <w:t xml:space="preserve">, porém estão fazendo sempre o </w:t>
      </w:r>
      <w:r>
        <w:rPr>
          <w:rFonts w:ascii="Arial" w:hAnsi="Arial" w:cs="Arial"/>
          <w:sz w:val="24"/>
          <w:szCs w:val="24"/>
        </w:rPr>
        <w:t xml:space="preserve"> melhor atendimento</w:t>
      </w:r>
      <w:r w:rsidR="00887D7C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este paciente.</w:t>
      </w: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 </w:t>
      </w:r>
      <w:r>
        <w:rPr>
          <w:rFonts w:ascii="Arial" w:hAnsi="Arial" w:cs="Arial"/>
          <w:sz w:val="24"/>
          <w:szCs w:val="24"/>
        </w:rPr>
        <w:t>ao Exmo. Sr. Prefeito Municipal, que determine ao Setor Competente da municipalidade</w:t>
      </w:r>
      <w:r w:rsidR="00887D7C">
        <w:rPr>
          <w:rFonts w:ascii="Arial" w:hAnsi="Arial" w:cs="Arial"/>
          <w:sz w:val="24"/>
          <w:szCs w:val="24"/>
        </w:rPr>
        <w:t xml:space="preserve"> que adote as medidas necessárias.</w:t>
      </w: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36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36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30 de março de 2020.</w:t>
      </w: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VEREADOR CLAUDEMIR APARECIDO BORGES </w:t>
      </w:r>
    </w:p>
    <w:p w:rsidR="00A8237B" w:rsidRDefault="00A8237B" w:rsidP="00A8237B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CLAUDEMIR BORGES </w:t>
      </w:r>
    </w:p>
    <w:p w:rsidR="00A8237B" w:rsidRDefault="00A8237B" w:rsidP="00A8237B">
      <w:pPr>
        <w:tabs>
          <w:tab w:val="left" w:pos="22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A8237B" w:rsidSect="00CD40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134" w:bottom="1134" w:left="1418" w:header="425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F92" w:rsidRDefault="00093F92" w:rsidP="00992D50">
      <w:pPr>
        <w:spacing w:after="0" w:line="240" w:lineRule="auto"/>
      </w:pPr>
      <w:r>
        <w:separator/>
      </w:r>
    </w:p>
  </w:endnote>
  <w:endnote w:type="continuationSeparator" w:id="0">
    <w:p w:rsidR="00093F92" w:rsidRDefault="00093F92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21A" w:rsidRDefault="00BC52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A4" w:rsidRPr="00A70EAE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/>
        <w:sz w:val="18"/>
        <w:szCs w:val="18"/>
      </w:rPr>
    </w:pPr>
    <w:bookmarkStart w:id="3" w:name="_Hlk31812575"/>
    <w:r w:rsidRPr="00BC521A"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120D4C" w:rsidRPr="00A70EAE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/>
        <w:sz w:val="18"/>
        <w:szCs w:val="18"/>
      </w:rPr>
    </w:pPr>
    <w:r w:rsidRPr="00A70EAE">
      <w:rPr>
        <w:rFonts w:ascii="Arial" w:hAnsi="Arial" w:cs="Arial"/>
        <w:color w:val="0D0D0D"/>
        <w:sz w:val="18"/>
        <w:szCs w:val="18"/>
      </w:rPr>
      <w:t>RUA DR. QUERUBINO SOEIRO, 231 – CENTRO – LEME/SP – CEP 13610-080 – PABX: 3573-5600</w:t>
    </w:r>
  </w:p>
  <w:p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A70EAE">
      <w:rPr>
        <w:rFonts w:ascii="Arial" w:hAnsi="Arial" w:cs="Arial"/>
        <w:color w:val="0D0D0D"/>
        <w:sz w:val="18"/>
        <w:szCs w:val="18"/>
      </w:rPr>
      <w:t xml:space="preserve">EMAIL: </w:t>
    </w:r>
    <w:hyperlink r:id="rId1" w:history="1">
      <w:r w:rsidRPr="00A70EAE">
        <w:rPr>
          <w:rStyle w:val="Hyperlink"/>
          <w:rFonts w:ascii="Arial" w:hAnsi="Arial" w:cs="Arial"/>
          <w:b/>
          <w:bCs/>
          <w:color w:val="000000"/>
          <w:sz w:val="18"/>
          <w:szCs w:val="18"/>
        </w:rPr>
        <w:t>secretaria@camaraleme.sp.gov.br</w:t>
      </w:r>
    </w:hyperlink>
    <w:r w:rsidRPr="00A70EAE">
      <w:rPr>
        <w:rFonts w:ascii="Arial" w:hAnsi="Arial" w:cs="Arial"/>
        <w:color w:val="0D0D0D"/>
        <w:sz w:val="18"/>
        <w:szCs w:val="18"/>
      </w:rPr>
      <w:t xml:space="preserve"> - SITE: </w:t>
    </w:r>
    <w:r w:rsidRPr="00A70EAE">
      <w:rPr>
        <w:rFonts w:ascii="Arial" w:hAnsi="Arial" w:cs="Arial"/>
        <w:b/>
        <w:bCs/>
        <w:color w:val="0D0D0D"/>
        <w:sz w:val="18"/>
        <w:szCs w:val="18"/>
      </w:rPr>
      <w:t>camaraleme.sp.gov.br</w:t>
    </w:r>
    <w:r w:rsidRPr="00A70EAE">
      <w:rPr>
        <w:rFonts w:ascii="Arial" w:hAnsi="Arial" w:cs="Arial"/>
        <w:color w:val="0D0D0D"/>
        <w:sz w:val="18"/>
        <w:szCs w:val="18"/>
      </w:rPr>
      <w:t xml:space="preserve">; PÁGINA FACEBOOK: </w:t>
    </w:r>
    <w:r w:rsidRPr="00A70EAE">
      <w:rPr>
        <w:rFonts w:ascii="Arial" w:hAnsi="Arial" w:cs="Arial"/>
        <w:b/>
        <w:bCs/>
        <w:color w:val="0D0D0D"/>
        <w:sz w:val="18"/>
        <w:szCs w:val="18"/>
      </w:rPr>
      <w:t>@camaralemesp</w:t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21A" w:rsidRDefault="00BC52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F92" w:rsidRDefault="00093F92" w:rsidP="00992D50">
      <w:pPr>
        <w:spacing w:after="0" w:line="240" w:lineRule="auto"/>
      </w:pPr>
      <w:r>
        <w:separator/>
      </w:r>
    </w:p>
  </w:footnote>
  <w:footnote w:type="continuationSeparator" w:id="0">
    <w:p w:rsidR="00093F92" w:rsidRDefault="00093F92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21A" w:rsidRDefault="00BC52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D4C" w:rsidRPr="00A70EAE" w:rsidRDefault="00120D4C" w:rsidP="00120D4C">
    <w:pPr>
      <w:pStyle w:val="Cabealho"/>
      <w:ind w:left="993"/>
      <w:jc w:val="center"/>
      <w:rPr>
        <w:rFonts w:ascii="Arial" w:hAnsi="Arial" w:cs="Arial"/>
        <w:b/>
        <w:color w:val="0D0D0D"/>
        <w:sz w:val="32"/>
        <w:szCs w:val="32"/>
      </w:rPr>
    </w:pPr>
    <w:bookmarkStart w:id="0" w:name="_Hlk31811846"/>
    <w:bookmarkStart w:id="1" w:name="_Hlk10733043"/>
    <w:bookmarkStart w:id="2" w:name="_Hlk10733044"/>
    <w:r w:rsidRPr="00A70EAE">
      <w:rPr>
        <w:rFonts w:ascii="Arial" w:hAnsi="Arial" w:cs="Arial"/>
        <w:b/>
        <w:color w:val="0D0D0D"/>
        <w:sz w:val="28"/>
        <w:szCs w:val="28"/>
      </w:rPr>
      <w:t>CÂMARA DE VEREADORES DO MUNICÍPIO DE LEME</w:t>
    </w:r>
  </w:p>
  <w:p w:rsidR="00992D50" w:rsidRPr="00745EAE" w:rsidRDefault="00120D4C" w:rsidP="00120D4C">
    <w:pPr>
      <w:pStyle w:val="Cabealho"/>
      <w:ind w:left="993"/>
      <w:jc w:val="center"/>
      <w:rPr>
        <w:b/>
        <w:sz w:val="16"/>
        <w:szCs w:val="16"/>
      </w:rPr>
    </w:pPr>
    <w:r w:rsidRPr="00A70EAE">
      <w:rPr>
        <w:rFonts w:ascii="Arial" w:hAnsi="Arial" w:cs="Arial"/>
        <w:b/>
        <w:color w:val="0D0D0D"/>
        <w:sz w:val="28"/>
        <w:szCs w:val="28"/>
      </w:rPr>
      <w:t>Estado de São Paulo</w:t>
    </w:r>
    <w:bookmarkEnd w:id="0"/>
    <w:r w:rsidRPr="009328A4">
      <w:rPr>
        <w:noProof/>
        <w:sz w:val="20"/>
        <w:szCs w:val="20"/>
      </w:rPr>
      <w:t xml:space="preserve"> </w:t>
    </w:r>
    <w:r w:rsidR="00B9501C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-800100</wp:posOffset>
          </wp:positionV>
          <wp:extent cx="596900" cy="636905"/>
          <wp:effectExtent l="0" t="0" r="0" b="0"/>
          <wp:wrapSquare wrapText="bothSides"/>
          <wp:docPr id="2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bookmarkEnd w:id="2"/>
  <w:p w:rsidR="00992D50" w:rsidRPr="003C52CE" w:rsidRDefault="00992D50" w:rsidP="00992D50">
    <w:pPr>
      <w:pStyle w:val="Cabealho"/>
    </w:pPr>
  </w:p>
  <w:p w:rsidR="00992D50" w:rsidRDefault="00992D5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21A" w:rsidRDefault="00BC52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1C"/>
    <w:rsid w:val="00093F92"/>
    <w:rsid w:val="000D6C01"/>
    <w:rsid w:val="00120D4C"/>
    <w:rsid w:val="00127612"/>
    <w:rsid w:val="00312E95"/>
    <w:rsid w:val="00363F23"/>
    <w:rsid w:val="00370C08"/>
    <w:rsid w:val="003C52CE"/>
    <w:rsid w:val="003F7B20"/>
    <w:rsid w:val="004E4F4C"/>
    <w:rsid w:val="00522D2F"/>
    <w:rsid w:val="0057132C"/>
    <w:rsid w:val="006102D2"/>
    <w:rsid w:val="00670918"/>
    <w:rsid w:val="00672B7F"/>
    <w:rsid w:val="00674E46"/>
    <w:rsid w:val="00716BA6"/>
    <w:rsid w:val="00745EAE"/>
    <w:rsid w:val="00773F2C"/>
    <w:rsid w:val="00797DAE"/>
    <w:rsid w:val="007C72F0"/>
    <w:rsid w:val="00887D7C"/>
    <w:rsid w:val="008C4EA9"/>
    <w:rsid w:val="00907169"/>
    <w:rsid w:val="00922980"/>
    <w:rsid w:val="009328A4"/>
    <w:rsid w:val="00946083"/>
    <w:rsid w:val="00992D50"/>
    <w:rsid w:val="00A70EAE"/>
    <w:rsid w:val="00A8237B"/>
    <w:rsid w:val="00B9501C"/>
    <w:rsid w:val="00BA5827"/>
    <w:rsid w:val="00BA7B38"/>
    <w:rsid w:val="00BC521A"/>
    <w:rsid w:val="00CD402E"/>
    <w:rsid w:val="00D229C8"/>
    <w:rsid w:val="00D77104"/>
    <w:rsid w:val="00D87BBF"/>
    <w:rsid w:val="00E069B7"/>
    <w:rsid w:val="00E669DA"/>
    <w:rsid w:val="00EC73D0"/>
    <w:rsid w:val="00FE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B0BB32"/>
  <w14:defaultImageDpi w14:val="0"/>
  <w15:chartTrackingRefBased/>
  <w15:docId w15:val="{3D31DD83-7BC4-40D3-82FB-A7DFED41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uiPriority w:val="99"/>
    <w:unhideWhenUsed/>
    <w:rsid w:val="00120D4C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4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as.boldt.CML\Downloads\indicacao_de_insalubridad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indicacao_de_insalubridade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Links>
    <vt:vector size="6" baseType="variant">
      <vt:variant>
        <vt:i4>5242986</vt:i4>
      </vt:variant>
      <vt:variant>
        <vt:i4>0</vt:i4>
      </vt:variant>
      <vt:variant>
        <vt:i4>0</vt:i4>
      </vt:variant>
      <vt:variant>
        <vt:i4>5</vt:i4>
      </vt:variant>
      <vt:variant>
        <vt:lpwstr>mailto:secretaria@camaraleme.sp.gov.br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Boldt</dc:creator>
  <cp:keywords/>
  <cp:lastModifiedBy>Lucas Boldt</cp:lastModifiedBy>
  <cp:revision>1</cp:revision>
  <cp:lastPrinted>2020-04-03T19:59:00Z</cp:lastPrinted>
  <dcterms:created xsi:type="dcterms:W3CDTF">2020-04-22T17:00:00Z</dcterms:created>
  <dcterms:modified xsi:type="dcterms:W3CDTF">2020-04-22T17:01:00Z</dcterms:modified>
</cp:coreProperties>
</file>