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95DE" w14:textId="1C521166" w:rsidR="00A139C8" w:rsidRDefault="00964055">
      <w:pPr>
        <w:pStyle w:val="Ttulo1"/>
        <w:spacing w:before="205"/>
        <w:ind w:right="1"/>
      </w:pPr>
      <w:r>
        <w:rPr>
          <w:noProof/>
        </w:rPr>
        <mc:AlternateContent>
          <mc:Choice Requires="wps">
            <w:drawing>
              <wp:anchor distT="0" distB="0" distL="0" distR="0" simplePos="0" relativeHeight="251656704" behindDoc="0" locked="0" layoutInCell="1" allowOverlap="1" wp14:anchorId="7A9B4196" wp14:editId="5460B023">
                <wp:simplePos x="0" y="0"/>
                <wp:positionH relativeFrom="page">
                  <wp:posOffset>0</wp:posOffset>
                </wp:positionH>
                <wp:positionV relativeFrom="page">
                  <wp:posOffset>9495790</wp:posOffset>
                </wp:positionV>
                <wp:extent cx="7772400" cy="6350"/>
                <wp:effectExtent l="0" t="0" r="0" b="0"/>
                <wp:wrapNone/>
                <wp:docPr id="1987385095" name="Forma Livre: Forma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6350"/>
                        </a:xfrm>
                        <a:custGeom>
                          <a:avLst/>
                          <a:gdLst/>
                          <a:ahLst/>
                          <a:cxnLst/>
                          <a:rect l="l" t="t" r="r" b="b"/>
                          <a:pathLst>
                            <a:path w="7772400" h="6350">
                              <a:moveTo>
                                <a:pt x="7772400" y="0"/>
                              </a:moveTo>
                              <a:lnTo>
                                <a:pt x="0" y="0"/>
                              </a:lnTo>
                              <a:lnTo>
                                <a:pt x="0" y="6095"/>
                              </a:lnTo>
                              <a:lnTo>
                                <a:pt x="7772400" y="6095"/>
                              </a:lnTo>
                              <a:lnTo>
                                <a:pt x="7772400"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8D9175D" id="Forma Livre: Forma 9" o:spid="_x0000_s1026" style="position:absolute;margin-left:0;margin-top:747.7pt;width:612pt;height:.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7772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" path="m7772400,l,,,6095r7772400,l7772400,xe" fillcolor="black" stroked="f">
                <v:path arrowok="t"/>
                <w10:wrap anchorx="page" anchory="page"/>
              </v:shape>
            </w:pict>
          </mc:Fallback>
        </mc:AlternateContent>
      </w:r>
      <w:r w:rsidR="00CE01DA">
        <w:t>EXMO.</w:t>
      </w:r>
      <w:r w:rsidR="00CE01DA">
        <w:rPr>
          <w:spacing w:val="-2"/>
        </w:rPr>
        <w:t xml:space="preserve"> </w:t>
      </w:r>
      <w:r w:rsidR="00CE01DA">
        <w:t>SR.</w:t>
      </w:r>
      <w:r w:rsidR="00CE01DA">
        <w:rPr>
          <w:spacing w:val="-4"/>
        </w:rPr>
        <w:t xml:space="preserve"> </w:t>
      </w:r>
      <w:r w:rsidR="00CE01DA">
        <w:t>PRESIDENTE</w:t>
      </w:r>
      <w:r w:rsidR="00CE01DA">
        <w:rPr>
          <w:spacing w:val="-1"/>
        </w:rPr>
        <w:t xml:space="preserve"> </w:t>
      </w:r>
      <w:r w:rsidR="00CE01DA">
        <w:t>DA</w:t>
      </w:r>
      <w:r w:rsidR="00CE01DA">
        <w:rPr>
          <w:spacing w:val="-2"/>
        </w:rPr>
        <w:t xml:space="preserve"> </w:t>
      </w:r>
      <w:r w:rsidR="00CE01DA">
        <w:t>CÂMARA</w:t>
      </w:r>
      <w:r w:rsidR="00CE01DA">
        <w:rPr>
          <w:spacing w:val="-2"/>
        </w:rPr>
        <w:t xml:space="preserve"> </w:t>
      </w:r>
      <w:r w:rsidR="00CE01DA">
        <w:t>MUNICIPAL</w:t>
      </w:r>
      <w:r w:rsidR="00CE01DA">
        <w:rPr>
          <w:spacing w:val="-2"/>
        </w:rPr>
        <w:t xml:space="preserve"> </w:t>
      </w:r>
      <w:r w:rsidR="00CE01DA">
        <w:t>DE</w:t>
      </w:r>
      <w:r w:rsidR="00CE01DA">
        <w:rPr>
          <w:spacing w:val="-1"/>
        </w:rPr>
        <w:t xml:space="preserve"> </w:t>
      </w:r>
      <w:r w:rsidR="00CE01DA">
        <w:rPr>
          <w:spacing w:val="-2"/>
        </w:rPr>
        <w:t>LEME.</w:t>
      </w:r>
    </w:p>
    <w:p w14:paraId="0AF2DFF3" w14:textId="77777777" w:rsidR="00B56094" w:rsidRDefault="00B56094">
      <w:pPr>
        <w:spacing w:before="1"/>
        <w:ind w:left="209" w:right="52"/>
        <w:jc w:val="center"/>
        <w:rPr>
          <w:rFonts w:ascii="Arial" w:hAnsi="Arial"/>
          <w:b/>
          <w:sz w:val="24"/>
        </w:rPr>
      </w:pPr>
    </w:p>
    <w:p w14:paraId="22509477" w14:textId="77777777" w:rsidR="00D5005B" w:rsidRDefault="00D5005B">
      <w:pPr>
        <w:spacing w:before="1"/>
        <w:ind w:left="209" w:right="52"/>
        <w:jc w:val="center"/>
        <w:rPr>
          <w:rFonts w:ascii="Arial" w:hAnsi="Arial"/>
          <w:b/>
          <w:sz w:val="24"/>
        </w:rPr>
      </w:pPr>
    </w:p>
    <w:p w14:paraId="22863463" w14:textId="2137AC69" w:rsidR="00A139C8" w:rsidRDefault="00DC788A" w:rsidP="00DC788A">
      <w:pPr>
        <w:spacing w:before="1"/>
        <w:ind w:left="2369" w:right="52"/>
        <w:jc w:val="center"/>
        <w:rPr>
          <w:rFonts w:ascii="Arial" w:hAnsi="Arial"/>
          <w:b/>
          <w:sz w:val="24"/>
        </w:rPr>
      </w:pPr>
      <w:r>
        <w:rPr>
          <w:rFonts w:ascii="Arial" w:hAnsi="Arial"/>
          <w:b/>
          <w:sz w:val="24"/>
        </w:rPr>
        <w:t xml:space="preserve">SUBSTITUITVO AO </w:t>
      </w:r>
      <w:r w:rsidR="00CE01DA">
        <w:rPr>
          <w:rFonts w:ascii="Arial" w:hAnsi="Arial"/>
          <w:b/>
          <w:sz w:val="24"/>
        </w:rPr>
        <w:t>PROJETO DE</w:t>
      </w:r>
      <w:r w:rsidR="00CE01DA">
        <w:rPr>
          <w:rFonts w:ascii="Arial" w:hAnsi="Arial"/>
          <w:b/>
          <w:spacing w:val="-3"/>
          <w:sz w:val="24"/>
        </w:rPr>
        <w:t xml:space="preserve"> </w:t>
      </w:r>
      <w:r w:rsidR="00CE01DA">
        <w:rPr>
          <w:rFonts w:ascii="Arial" w:hAnsi="Arial"/>
          <w:b/>
          <w:sz w:val="24"/>
        </w:rPr>
        <w:t>LEI Nº</w:t>
      </w:r>
      <w:r w:rsidR="00336CC5">
        <w:rPr>
          <w:rFonts w:ascii="Arial" w:hAnsi="Arial"/>
          <w:b/>
          <w:spacing w:val="-4"/>
          <w:sz w:val="24"/>
        </w:rPr>
        <w:t xml:space="preserve"> 66</w:t>
      </w:r>
      <w:r w:rsidR="00CE01DA">
        <w:rPr>
          <w:rFonts w:ascii="Arial" w:hAnsi="Arial"/>
          <w:b/>
          <w:sz w:val="24"/>
        </w:rPr>
        <w:t>/</w:t>
      </w:r>
      <w:r w:rsidR="00CE01DA">
        <w:rPr>
          <w:rFonts w:ascii="Arial" w:hAnsi="Arial"/>
          <w:b/>
          <w:spacing w:val="-4"/>
          <w:sz w:val="24"/>
        </w:rPr>
        <w:t>2025</w:t>
      </w:r>
    </w:p>
    <w:p w14:paraId="11947BE8" w14:textId="77777777" w:rsidR="00D34D02" w:rsidRPr="00503B03" w:rsidRDefault="00B56094" w:rsidP="00D34D02">
      <w:pPr>
        <w:spacing w:before="139" w:line="360" w:lineRule="auto"/>
        <w:ind w:left="3237" w:right="48"/>
        <w:jc w:val="both"/>
        <w:rPr>
          <w:rFonts w:ascii="Arial" w:hAnsi="Arial" w:cs="Arial"/>
          <w:b/>
          <w:sz w:val="24"/>
          <w:szCs w:val="24"/>
        </w:rPr>
      </w:pPr>
      <w:r w:rsidRPr="00B56094">
        <w:rPr>
          <w:rFonts w:ascii="Arial" w:hAnsi="Arial" w:cs="Arial"/>
          <w:b/>
          <w:bCs/>
          <w:sz w:val="24"/>
          <w:szCs w:val="24"/>
          <w:lang w:val="pt-BR"/>
        </w:rPr>
        <w:t xml:space="preserve">Dispõe sobre a </w:t>
      </w:r>
      <w:r w:rsidR="00D34D02">
        <w:rPr>
          <w:rFonts w:ascii="Arial" w:hAnsi="Arial" w:cs="Arial"/>
          <w:b/>
          <w:bCs/>
          <w:sz w:val="24"/>
          <w:szCs w:val="24"/>
          <w:lang w:val="pt-BR"/>
        </w:rPr>
        <w:t xml:space="preserve">política de combate aos imóveis abandonados, causadores de degradação e desvalorização urbana, no âmbito do município de Leme/SP e dá outras providências. </w:t>
      </w:r>
    </w:p>
    <w:p w14:paraId="086220C4" w14:textId="77777777" w:rsidR="00503B03" w:rsidRDefault="00503B03">
      <w:pPr>
        <w:spacing w:before="139" w:line="360" w:lineRule="auto"/>
        <w:ind w:left="3237" w:right="48"/>
        <w:jc w:val="both"/>
        <w:rPr>
          <w:rFonts w:ascii="Arial" w:hAnsi="Arial"/>
          <w:b/>
          <w:sz w:val="24"/>
        </w:rPr>
      </w:pPr>
    </w:p>
    <w:p w14:paraId="378FBC7F" w14:textId="77777777" w:rsidR="00A139C8" w:rsidRDefault="00CE01DA" w:rsidP="00964055">
      <w:pPr>
        <w:pStyle w:val="Corpodetexto"/>
        <w:spacing w:line="360" w:lineRule="auto"/>
        <w:ind w:right="46" w:firstLine="827"/>
        <w:jc w:val="both"/>
      </w:pPr>
      <w:r>
        <w:rPr>
          <w:rFonts w:ascii="Arial" w:hAnsi="Arial"/>
          <w:b/>
        </w:rPr>
        <w:t xml:space="preserve">Art. 1º </w:t>
      </w:r>
      <w:r>
        <w:t xml:space="preserve">- </w:t>
      </w:r>
      <w:r w:rsidR="00D34D02" w:rsidRPr="00D34D02">
        <w:t xml:space="preserve">Fica estabelecida no Município de </w:t>
      </w:r>
      <w:r w:rsidR="00D34D02">
        <w:t xml:space="preserve">Leme </w:t>
      </w:r>
      <w:r w:rsidR="00D34D02" w:rsidRPr="00D34D02">
        <w:t xml:space="preserve">a política de combate aos imóveis abandonados causadores de degradação e desvalorização urbana </w:t>
      </w:r>
      <w:r w:rsidR="00D34D02">
        <w:t>na cidade</w:t>
      </w:r>
      <w:r w:rsidR="00D34D02" w:rsidRPr="00D34D02">
        <w:t>.</w:t>
      </w:r>
    </w:p>
    <w:p w14:paraId="1DD951A8" w14:textId="77777777" w:rsidR="00D5005B" w:rsidRDefault="00D5005B" w:rsidP="00D34D02">
      <w:pPr>
        <w:pStyle w:val="Corpodetexto"/>
        <w:spacing w:line="360" w:lineRule="auto"/>
        <w:ind w:left="261" w:right="46" w:firstLine="566"/>
        <w:jc w:val="both"/>
      </w:pPr>
    </w:p>
    <w:p w14:paraId="306C7D2B" w14:textId="77777777" w:rsidR="00D34D02" w:rsidRDefault="00D34D02" w:rsidP="00D34D02">
      <w:pPr>
        <w:pStyle w:val="Corpodetexto"/>
        <w:spacing w:line="360" w:lineRule="auto"/>
        <w:ind w:left="261" w:right="46" w:firstLine="566"/>
        <w:jc w:val="both"/>
      </w:pPr>
      <w:r w:rsidRPr="00D34D02">
        <w:t>§1º - Para fins desta Lei entende-se por:</w:t>
      </w:r>
    </w:p>
    <w:p w14:paraId="2E976618" w14:textId="77777777" w:rsidR="00D34D02" w:rsidRDefault="00D34D02" w:rsidP="00D34D02">
      <w:pPr>
        <w:pStyle w:val="Corpodetexto"/>
        <w:spacing w:line="360" w:lineRule="auto"/>
        <w:ind w:left="261" w:right="46" w:firstLine="566"/>
        <w:jc w:val="both"/>
      </w:pPr>
      <w:r w:rsidRPr="00D34D02">
        <w:t>I - degradação e desvalorização urbana:</w:t>
      </w:r>
    </w:p>
    <w:p w14:paraId="520D2F79" w14:textId="77777777" w:rsidR="00D34D02" w:rsidRDefault="00D34D02" w:rsidP="00D34D02">
      <w:pPr>
        <w:pStyle w:val="Corpodetexto"/>
        <w:numPr>
          <w:ilvl w:val="0"/>
          <w:numId w:val="1"/>
        </w:numPr>
        <w:spacing w:line="360" w:lineRule="auto"/>
        <w:ind w:right="46"/>
        <w:jc w:val="both"/>
      </w:pPr>
      <w:r w:rsidRPr="00D34D02">
        <w:t>o aumento da concentração de usuários de drogas;</w:t>
      </w:r>
    </w:p>
    <w:p w14:paraId="5EE3049B" w14:textId="77777777" w:rsidR="00D34D02" w:rsidRDefault="00D34D02" w:rsidP="00D34D02">
      <w:pPr>
        <w:pStyle w:val="Corpodetexto"/>
        <w:numPr>
          <w:ilvl w:val="0"/>
          <w:numId w:val="1"/>
        </w:numPr>
        <w:spacing w:line="360" w:lineRule="auto"/>
        <w:ind w:right="46"/>
        <w:jc w:val="both"/>
      </w:pPr>
      <w:r w:rsidRPr="00D34D02">
        <w:t>o aumento nos níveis de criminalidade;</w:t>
      </w:r>
    </w:p>
    <w:p w14:paraId="463496D5" w14:textId="77777777" w:rsidR="00D34D02" w:rsidRDefault="00D34D02" w:rsidP="00D34D02">
      <w:pPr>
        <w:pStyle w:val="Corpodetexto"/>
        <w:numPr>
          <w:ilvl w:val="0"/>
          <w:numId w:val="1"/>
        </w:numPr>
        <w:spacing w:line="360" w:lineRule="auto"/>
        <w:ind w:right="46"/>
        <w:jc w:val="both"/>
      </w:pPr>
      <w:r w:rsidRPr="00D34D02">
        <w:t>piora de traços de bem-estar coletivo e individual;</w:t>
      </w:r>
    </w:p>
    <w:p w14:paraId="6A8B5220" w14:textId="77777777" w:rsidR="00D34D02" w:rsidRDefault="00D34D02" w:rsidP="00D34D02">
      <w:pPr>
        <w:pStyle w:val="Corpodetexto"/>
        <w:numPr>
          <w:ilvl w:val="0"/>
          <w:numId w:val="1"/>
        </w:numPr>
        <w:spacing w:line="360" w:lineRule="auto"/>
        <w:ind w:right="46"/>
        <w:jc w:val="both"/>
      </w:pPr>
      <w:r w:rsidRPr="00D34D02">
        <w:t>estigmatização da área.</w:t>
      </w:r>
    </w:p>
    <w:p w14:paraId="7DDA9347" w14:textId="77777777" w:rsidR="00D34D02" w:rsidRDefault="00D34D02" w:rsidP="00D34D02">
      <w:pPr>
        <w:pStyle w:val="Corpodetexto"/>
        <w:spacing w:line="360" w:lineRule="auto"/>
        <w:ind w:left="1187" w:right="46"/>
        <w:jc w:val="both"/>
      </w:pPr>
    </w:p>
    <w:p w14:paraId="4550FC16" w14:textId="77777777" w:rsidR="00D34D02" w:rsidRDefault="00D34D02" w:rsidP="00DE2A55">
      <w:pPr>
        <w:pStyle w:val="Corpodetexto"/>
        <w:spacing w:line="360" w:lineRule="auto"/>
        <w:ind w:right="46" w:firstLine="851"/>
        <w:jc w:val="both"/>
        <w:rPr>
          <w:rFonts w:ascii="Arial" w:hAnsi="Arial" w:cs="Arial"/>
          <w:color w:val="000000"/>
          <w:sz w:val="23"/>
          <w:szCs w:val="23"/>
          <w:shd w:val="clear" w:color="auto" w:fill="FFFFFF"/>
        </w:rPr>
      </w:pPr>
      <w:r w:rsidRPr="00D34D02">
        <w:t>II - imóvel abandonado:</w:t>
      </w:r>
      <w:r w:rsidRPr="00D34D02">
        <w:rPr>
          <w:rFonts w:ascii="Arial" w:hAnsi="Arial" w:cs="Arial"/>
          <w:color w:val="000000"/>
          <w:sz w:val="23"/>
          <w:szCs w:val="23"/>
          <w:shd w:val="clear" w:color="auto" w:fill="FFFFFF"/>
        </w:rPr>
        <w:t xml:space="preserve"> </w:t>
      </w:r>
    </w:p>
    <w:p w14:paraId="0E1921DA" w14:textId="77777777" w:rsidR="00DE2A55" w:rsidRDefault="00DE2A55" w:rsidP="00DE2A55">
      <w:pPr>
        <w:pStyle w:val="Corpodetexto"/>
        <w:numPr>
          <w:ilvl w:val="0"/>
          <w:numId w:val="3"/>
        </w:numPr>
        <w:spacing w:line="360" w:lineRule="auto"/>
        <w:ind w:right="46"/>
        <w:jc w:val="both"/>
      </w:pPr>
      <w:r w:rsidRPr="00D34D02">
        <w:t>o imóvel que não tenha seu uso regular pelo proprietário, ficando desocupado</w:t>
      </w:r>
      <w:r>
        <w:t>, por 3 anos</w:t>
      </w:r>
      <w:r w:rsidRPr="00D34D02">
        <w:t>;</w:t>
      </w:r>
    </w:p>
    <w:p w14:paraId="7534523A" w14:textId="77777777" w:rsidR="00DE2A55" w:rsidRDefault="00DE2A55" w:rsidP="00DE2A55">
      <w:pPr>
        <w:pStyle w:val="Corpodetexto"/>
        <w:numPr>
          <w:ilvl w:val="0"/>
          <w:numId w:val="3"/>
        </w:numPr>
        <w:spacing w:line="360" w:lineRule="auto"/>
        <w:ind w:right="46"/>
        <w:jc w:val="both"/>
      </w:pPr>
      <w:r w:rsidRPr="00D34D02">
        <w:t>o imóvel de proprietário desconhecido.</w:t>
      </w:r>
    </w:p>
    <w:p w14:paraId="7E4A64B2" w14:textId="405413E1" w:rsidR="00D34D02" w:rsidRDefault="00D34D02" w:rsidP="00D5005B">
      <w:pPr>
        <w:pStyle w:val="Corpodetexto"/>
        <w:spacing w:line="360" w:lineRule="auto"/>
        <w:ind w:left="142" w:right="46" w:hanging="426"/>
        <w:jc w:val="both"/>
      </w:pPr>
      <w:r>
        <w:rPr>
          <w:rFonts w:ascii="Arial" w:hAnsi="Arial" w:cs="Arial"/>
          <w:color w:val="000000"/>
          <w:sz w:val="23"/>
          <w:szCs w:val="23"/>
          <w:shd w:val="clear" w:color="auto" w:fill="FFFFFF"/>
        </w:rPr>
        <w:t xml:space="preserve">  </w:t>
      </w:r>
    </w:p>
    <w:p w14:paraId="0705EC7D" w14:textId="77777777" w:rsidR="00D34D02" w:rsidRDefault="00DE2A55" w:rsidP="00DE2A55">
      <w:pPr>
        <w:pStyle w:val="Corpodetexto"/>
        <w:spacing w:line="360" w:lineRule="auto"/>
        <w:ind w:right="46"/>
        <w:jc w:val="both"/>
      </w:pPr>
      <w:r>
        <w:t xml:space="preserve">     </w:t>
      </w:r>
      <w:r w:rsidR="00DC28B7">
        <w:t xml:space="preserve">       </w:t>
      </w:r>
      <w:r>
        <w:t xml:space="preserve">  </w:t>
      </w:r>
      <w:r w:rsidR="00D34D02" w:rsidRPr="00D34D02">
        <w:t>§2º - O fato de o proprietário pagar regularmente tributos referentes ao imóvel, por si só, não ilide a declaração de abandono.</w:t>
      </w:r>
    </w:p>
    <w:p w14:paraId="3623E2AD" w14:textId="77777777" w:rsidR="00160C46" w:rsidRDefault="00160C46" w:rsidP="00D34D02">
      <w:pPr>
        <w:pStyle w:val="Corpodetexto"/>
        <w:spacing w:line="360" w:lineRule="auto"/>
        <w:ind w:left="1005" w:right="46"/>
        <w:jc w:val="both"/>
      </w:pPr>
    </w:p>
    <w:p w14:paraId="19BBD1C7" w14:textId="77777777" w:rsidR="00D34D02" w:rsidRDefault="00D34D02" w:rsidP="00964055">
      <w:pPr>
        <w:pStyle w:val="Corpodetexto"/>
        <w:spacing w:line="360" w:lineRule="auto"/>
        <w:ind w:right="46" w:firstLine="1005"/>
        <w:jc w:val="both"/>
      </w:pPr>
      <w:r w:rsidRPr="00D34D02">
        <w:t>§3º - O fato de o imóvel ter sido invadido e estar sendo usado para residência por ocupantes ilegais, por si só, não obsta a declaração de abandono.</w:t>
      </w:r>
    </w:p>
    <w:p w14:paraId="59E5F72E" w14:textId="77777777" w:rsidR="00D5005B" w:rsidRDefault="00D5005B" w:rsidP="00D34D02">
      <w:pPr>
        <w:pStyle w:val="Corpodetexto"/>
        <w:spacing w:line="360" w:lineRule="auto"/>
        <w:ind w:left="1005" w:right="46"/>
        <w:jc w:val="both"/>
      </w:pPr>
    </w:p>
    <w:p w14:paraId="67B578B4" w14:textId="77777777" w:rsidR="00D5005B" w:rsidRDefault="00D5005B" w:rsidP="00503B03">
      <w:pPr>
        <w:pStyle w:val="Corpodetexto"/>
        <w:spacing w:line="360" w:lineRule="auto"/>
        <w:ind w:left="261" w:right="45" w:firstLine="494"/>
        <w:jc w:val="both"/>
        <w:rPr>
          <w:rFonts w:ascii="Arial" w:hAnsi="Arial"/>
          <w:b/>
        </w:rPr>
      </w:pPr>
    </w:p>
    <w:p w14:paraId="56E043D2" w14:textId="77777777" w:rsidR="00D5005B" w:rsidRDefault="00D5005B" w:rsidP="00503B03">
      <w:pPr>
        <w:pStyle w:val="Corpodetexto"/>
        <w:spacing w:line="360" w:lineRule="auto"/>
        <w:ind w:left="261" w:right="45" w:firstLine="494"/>
        <w:jc w:val="both"/>
        <w:rPr>
          <w:rFonts w:ascii="Arial" w:hAnsi="Arial"/>
          <w:b/>
        </w:rPr>
      </w:pPr>
    </w:p>
    <w:p w14:paraId="546FD6D0" w14:textId="77777777" w:rsidR="00D5005B" w:rsidRDefault="00D5005B" w:rsidP="00503B03">
      <w:pPr>
        <w:pStyle w:val="Corpodetexto"/>
        <w:spacing w:line="360" w:lineRule="auto"/>
        <w:ind w:left="261" w:right="45" w:firstLine="494"/>
        <w:jc w:val="both"/>
        <w:rPr>
          <w:rFonts w:ascii="Arial" w:hAnsi="Arial"/>
          <w:b/>
        </w:rPr>
      </w:pPr>
    </w:p>
    <w:p w14:paraId="7F1FC6AF" w14:textId="3EF60B8D" w:rsidR="00503B03" w:rsidRDefault="00CE01DA" w:rsidP="00503B03">
      <w:pPr>
        <w:pStyle w:val="Corpodetexto"/>
        <w:spacing w:line="360" w:lineRule="auto"/>
        <w:ind w:left="261" w:right="45" w:firstLine="494"/>
        <w:jc w:val="both"/>
      </w:pPr>
      <w:r>
        <w:rPr>
          <w:rFonts w:ascii="Arial" w:hAnsi="Arial"/>
          <w:b/>
        </w:rPr>
        <w:lastRenderedPageBreak/>
        <w:t>Art. 2º</w:t>
      </w:r>
      <w:r w:rsidR="00D5005B">
        <w:rPr>
          <w:rFonts w:ascii="Arial" w:hAnsi="Arial"/>
          <w:b/>
        </w:rPr>
        <w:t xml:space="preserve"> </w:t>
      </w:r>
      <w:r w:rsidR="00503B03">
        <w:rPr>
          <w:rFonts w:ascii="Arial" w:hAnsi="Arial"/>
          <w:b/>
        </w:rPr>
        <w:t xml:space="preserve">- </w:t>
      </w:r>
      <w:r w:rsidR="00160C46" w:rsidRPr="00160C46">
        <w:t xml:space="preserve">O </w:t>
      </w:r>
      <w:r w:rsidR="00DE2A55">
        <w:t>m</w:t>
      </w:r>
      <w:r w:rsidR="00160C46" w:rsidRPr="00160C46">
        <w:t>unicípio</w:t>
      </w:r>
      <w:r w:rsidR="00D5005B">
        <w:t xml:space="preserve"> </w:t>
      </w:r>
      <w:r w:rsidR="00D422BC">
        <w:t>através de provid</w:t>
      </w:r>
      <w:r w:rsidR="001B4ABA">
        <w:t>ê</w:t>
      </w:r>
      <w:r w:rsidR="00D422BC">
        <w:t xml:space="preserve">ncias administrativas </w:t>
      </w:r>
      <w:r w:rsidR="001B4ABA">
        <w:t>junto</w:t>
      </w:r>
      <w:r w:rsidR="00DE2A55">
        <w:t xml:space="preserve"> </w:t>
      </w:r>
      <w:r w:rsidR="001B4ABA">
        <w:t>a</w:t>
      </w:r>
      <w:r w:rsidR="00DE2A55">
        <w:t xml:space="preserve">o proprietário </w:t>
      </w:r>
      <w:r w:rsidR="001B0352">
        <w:t>busca</w:t>
      </w:r>
      <w:r w:rsidR="00A97860">
        <w:t xml:space="preserve">rá </w:t>
      </w:r>
      <w:r w:rsidR="00DE2A55">
        <w:t>a regularização da situação dos imóveis</w:t>
      </w:r>
      <w:r w:rsidR="00A97860">
        <w:t>;</w:t>
      </w:r>
      <w:r w:rsidR="00DE2A55">
        <w:t xml:space="preserve"> n</w:t>
      </w:r>
      <w:r w:rsidR="008C09BC">
        <w:t xml:space="preserve">a ausência de </w:t>
      </w:r>
      <w:r w:rsidR="00DE2A55">
        <w:t xml:space="preserve">regularização </w:t>
      </w:r>
      <w:r w:rsidR="00160C46" w:rsidRPr="00160C46">
        <w:t>declarar</w:t>
      </w:r>
      <w:r w:rsidR="008C09BC">
        <w:t>á</w:t>
      </w:r>
      <w:r w:rsidR="00160C46" w:rsidRPr="00160C46">
        <w:t xml:space="preserve"> que </w:t>
      </w:r>
      <w:r w:rsidR="008C09BC">
        <w:t xml:space="preserve">o </w:t>
      </w:r>
      <w:r w:rsidR="00160C46" w:rsidRPr="00160C46">
        <w:t>imóvel abandonado causa deterioração urbana.</w:t>
      </w:r>
    </w:p>
    <w:p w14:paraId="496E358F" w14:textId="1B044398" w:rsidR="00160C46" w:rsidRDefault="00160C46" w:rsidP="00503B03">
      <w:pPr>
        <w:pStyle w:val="Corpodetexto"/>
        <w:spacing w:line="360" w:lineRule="auto"/>
        <w:ind w:left="261" w:right="45" w:firstLine="494"/>
        <w:jc w:val="both"/>
      </w:pPr>
      <w:r w:rsidRPr="00160C46">
        <w:rPr>
          <w:b/>
          <w:bCs/>
        </w:rPr>
        <w:t>Parágrafo único: </w:t>
      </w:r>
      <w:r>
        <w:t xml:space="preserve">Caso o </w:t>
      </w:r>
      <w:r w:rsidRPr="00160C46">
        <w:t xml:space="preserve">imóvel não tiver proprietário conhecido, </w:t>
      </w:r>
      <w:r w:rsidR="006F64C4">
        <w:t>buscar-se-á através de</w:t>
      </w:r>
      <w:r w:rsidRPr="00160C46">
        <w:t xml:space="preserve"> editais </w:t>
      </w:r>
      <w:r w:rsidR="006F64C4">
        <w:t xml:space="preserve">publicados </w:t>
      </w:r>
      <w:r w:rsidRPr="00160C46">
        <w:t>n</w:t>
      </w:r>
      <w:r w:rsidR="006F64C4">
        <w:t>a</w:t>
      </w:r>
      <w:r w:rsidRPr="00160C46">
        <w:t xml:space="preserve"> </w:t>
      </w:r>
      <w:r w:rsidR="006F64C4">
        <w:t>Imprensa</w:t>
      </w:r>
      <w:r w:rsidRPr="00160C46">
        <w:t xml:space="preserve"> Oficial d</w:t>
      </w:r>
      <w:r w:rsidR="006F64C4">
        <w:t>o</w:t>
      </w:r>
      <w:r w:rsidRPr="00160C46">
        <w:t xml:space="preserve"> </w:t>
      </w:r>
      <w:r w:rsidR="006F64C4">
        <w:t>Município</w:t>
      </w:r>
      <w:r w:rsidR="00DE2A55">
        <w:t>,</w:t>
      </w:r>
      <w:r w:rsidRPr="00160C46">
        <w:t xml:space="preserve"> </w:t>
      </w:r>
      <w:r w:rsidR="00D5005B">
        <w:t>com a finalidade de o proprietário tomar ciência dos fatos que envolve seu imóvel e tome as medidas que achar necessária à sua regularização.</w:t>
      </w:r>
    </w:p>
    <w:p w14:paraId="24099AB3" w14:textId="77777777" w:rsidR="00160C46" w:rsidRDefault="00160C46">
      <w:pPr>
        <w:pStyle w:val="Corpodetexto"/>
        <w:spacing w:line="360" w:lineRule="auto"/>
        <w:ind w:left="261" w:right="47" w:firstLine="427"/>
        <w:jc w:val="both"/>
        <w:rPr>
          <w:rFonts w:ascii="Arial" w:hAnsi="Arial"/>
          <w:b/>
        </w:rPr>
      </w:pPr>
    </w:p>
    <w:p w14:paraId="1F808B9D" w14:textId="122DB4F7" w:rsidR="00160C46" w:rsidRDefault="00CE01DA" w:rsidP="00160C46">
      <w:pPr>
        <w:pStyle w:val="Corpodetexto"/>
        <w:spacing w:line="360" w:lineRule="auto"/>
        <w:ind w:left="261" w:right="47" w:firstLine="427"/>
        <w:jc w:val="both"/>
      </w:pPr>
      <w:r>
        <w:rPr>
          <w:rFonts w:ascii="Arial" w:hAnsi="Arial"/>
          <w:b/>
        </w:rPr>
        <w:t xml:space="preserve">Art. 3º </w:t>
      </w:r>
      <w:r>
        <w:t xml:space="preserve">- </w:t>
      </w:r>
      <w:r w:rsidR="00D5005B">
        <w:t>C</w:t>
      </w:r>
      <w:r w:rsidR="00160C46" w:rsidRPr="00160C46">
        <w:t>onstatado que o imóvel está abandonado</w:t>
      </w:r>
      <w:r w:rsidR="00742380">
        <w:t xml:space="preserve">, </w:t>
      </w:r>
      <w:r w:rsidR="00FD4EA8">
        <w:t xml:space="preserve">respeitado </w:t>
      </w:r>
      <w:r w:rsidR="00742380">
        <w:t>o devido processo legal</w:t>
      </w:r>
      <w:r w:rsidR="00160C46" w:rsidRPr="00160C46">
        <w:t xml:space="preserve"> e</w:t>
      </w:r>
      <w:r w:rsidR="00742380">
        <w:t xml:space="preserve"> ficar constatad</w:t>
      </w:r>
      <w:r w:rsidR="00160C46" w:rsidRPr="00160C46">
        <w:t>a</w:t>
      </w:r>
      <w:r w:rsidR="00C36DAA">
        <w:t xml:space="preserve"> a</w:t>
      </w:r>
      <w:r w:rsidR="00160C46" w:rsidRPr="00160C46">
        <w:t xml:space="preserve"> deterioração urbana, o Município tomar</w:t>
      </w:r>
      <w:r w:rsidR="00A96F51">
        <w:t>á</w:t>
      </w:r>
      <w:r w:rsidR="00160C46" w:rsidRPr="00160C46">
        <w:t xml:space="preserve"> as medidas</w:t>
      </w:r>
      <w:r w:rsidR="00D5005B">
        <w:t xml:space="preserve"> cabíveis</w:t>
      </w:r>
      <w:r w:rsidR="00160C46" w:rsidRPr="00160C46">
        <w:t>, sem prejuízo de outras medidas previstas na Lei federal nº 10.257 de 2001 (Estatuto da Cidade) ou outras leis, bem como sem prejuízo de requerer qualquer tutela ao Poder Judiciário</w:t>
      </w:r>
      <w:r w:rsidR="00D5005B">
        <w:t xml:space="preserve"> a fim de efetivar a regularização imobiliária.</w:t>
      </w:r>
    </w:p>
    <w:p w14:paraId="63E31FA1" w14:textId="77777777" w:rsidR="00503B03" w:rsidRDefault="00503B03">
      <w:pPr>
        <w:pStyle w:val="Corpodetexto"/>
        <w:spacing w:line="360" w:lineRule="auto"/>
        <w:ind w:left="261" w:right="47" w:firstLine="427"/>
        <w:jc w:val="both"/>
      </w:pPr>
    </w:p>
    <w:p w14:paraId="6904286E" w14:textId="6E6D639C" w:rsidR="00160C46" w:rsidRPr="00D5005B" w:rsidRDefault="00B56094" w:rsidP="00D5005B">
      <w:pPr>
        <w:pStyle w:val="Corpodetexto"/>
        <w:spacing w:line="360" w:lineRule="auto"/>
        <w:ind w:left="261" w:right="45" w:firstLine="494"/>
        <w:jc w:val="both"/>
      </w:pPr>
      <w:r w:rsidRPr="00D5005B">
        <w:rPr>
          <w:b/>
          <w:bCs/>
        </w:rPr>
        <w:t xml:space="preserve">Art. </w:t>
      </w:r>
      <w:r w:rsidR="00D5005B" w:rsidRPr="00D5005B">
        <w:rPr>
          <w:b/>
          <w:bCs/>
        </w:rPr>
        <w:t>4</w:t>
      </w:r>
      <w:r w:rsidRPr="00D5005B">
        <w:rPr>
          <w:b/>
          <w:bCs/>
        </w:rPr>
        <w:t xml:space="preserve">º - </w:t>
      </w:r>
      <w:r w:rsidR="00160C46" w:rsidRPr="00D5005B">
        <w:t xml:space="preserve">Caso o imóvel estiver em risco de ruína, o município acionará a Defesa Civil ou outro órgão correlato, se necessário, </w:t>
      </w:r>
      <w:r w:rsidR="00123A4B">
        <w:t>para promover a segurança de todos</w:t>
      </w:r>
      <w:r w:rsidR="00160C46" w:rsidRPr="00D5005B">
        <w:t>.</w:t>
      </w:r>
    </w:p>
    <w:p w14:paraId="5F8FF6F9" w14:textId="77777777" w:rsidR="00B56094" w:rsidRPr="00D5005B" w:rsidRDefault="00B56094" w:rsidP="00D5005B">
      <w:pPr>
        <w:pStyle w:val="Corpodetexto"/>
        <w:spacing w:line="360" w:lineRule="auto"/>
        <w:ind w:left="261" w:right="45" w:firstLine="494"/>
        <w:jc w:val="both"/>
      </w:pPr>
    </w:p>
    <w:p w14:paraId="3102A7B1" w14:textId="5EBFC395" w:rsidR="00B56094" w:rsidRPr="00D5005B" w:rsidRDefault="00B56094" w:rsidP="00D5005B">
      <w:pPr>
        <w:pStyle w:val="Corpodetexto"/>
        <w:spacing w:line="360" w:lineRule="auto"/>
        <w:ind w:left="261" w:right="45" w:firstLine="494"/>
        <w:jc w:val="both"/>
      </w:pPr>
      <w:r w:rsidRPr="00D5005B">
        <w:rPr>
          <w:b/>
          <w:bCs/>
        </w:rPr>
        <w:t xml:space="preserve">Art. </w:t>
      </w:r>
      <w:r w:rsidR="00D5005B" w:rsidRPr="00D5005B">
        <w:rPr>
          <w:b/>
          <w:bCs/>
        </w:rPr>
        <w:t>5</w:t>
      </w:r>
      <w:r w:rsidRPr="00D5005B">
        <w:rPr>
          <w:b/>
          <w:bCs/>
        </w:rPr>
        <w:t xml:space="preserve">º - </w:t>
      </w:r>
      <w:r w:rsidR="00160C46" w:rsidRPr="00D5005B">
        <w:t xml:space="preserve">Caso o imóvel pertencer ao Estado ou à União, o Município </w:t>
      </w:r>
      <w:r w:rsidR="008864F5">
        <w:t xml:space="preserve">adotará as providências legais </w:t>
      </w:r>
      <w:r w:rsidR="00160C46" w:rsidRPr="00D5005B">
        <w:t>para efetivar as medidas desta lei.</w:t>
      </w:r>
    </w:p>
    <w:p w14:paraId="4DE80718" w14:textId="77777777" w:rsidR="00B56094" w:rsidRPr="00D5005B" w:rsidRDefault="00B56094" w:rsidP="00D5005B">
      <w:pPr>
        <w:pStyle w:val="Corpodetexto"/>
        <w:spacing w:line="360" w:lineRule="auto"/>
        <w:ind w:left="261" w:right="45" w:firstLine="494"/>
        <w:jc w:val="both"/>
        <w:rPr>
          <w:b/>
          <w:bCs/>
        </w:rPr>
      </w:pPr>
    </w:p>
    <w:p w14:paraId="5964FCBB" w14:textId="73C142C3" w:rsidR="00B56094" w:rsidRPr="00D5005B" w:rsidRDefault="00B56094" w:rsidP="00D5005B">
      <w:pPr>
        <w:pStyle w:val="Corpodetexto"/>
        <w:spacing w:line="360" w:lineRule="auto"/>
        <w:ind w:left="261" w:right="45" w:firstLine="494"/>
        <w:jc w:val="both"/>
      </w:pPr>
      <w:r w:rsidRPr="00D5005B">
        <w:rPr>
          <w:b/>
          <w:bCs/>
        </w:rPr>
        <w:t xml:space="preserve">Art. </w:t>
      </w:r>
      <w:r w:rsidR="00D5005B" w:rsidRPr="00D5005B">
        <w:rPr>
          <w:b/>
          <w:bCs/>
        </w:rPr>
        <w:t>6</w:t>
      </w:r>
      <w:r w:rsidRPr="00D5005B">
        <w:rPr>
          <w:b/>
          <w:bCs/>
        </w:rPr>
        <w:t xml:space="preserve">º - </w:t>
      </w:r>
      <w:r w:rsidR="00160C46" w:rsidRPr="00D5005B">
        <w:t xml:space="preserve">A qualquer momento o proprietário </w:t>
      </w:r>
      <w:r w:rsidR="00D5005B" w:rsidRPr="00D5005B">
        <w:t>tomará as medidas</w:t>
      </w:r>
      <w:r w:rsidR="00160C46" w:rsidRPr="00D5005B">
        <w:t xml:space="preserve"> visando retirar o imóvel o status de abandonado.</w:t>
      </w:r>
    </w:p>
    <w:p w14:paraId="12408A0C" w14:textId="77777777" w:rsidR="00B56094" w:rsidRPr="00D5005B" w:rsidRDefault="00B56094" w:rsidP="00D5005B">
      <w:pPr>
        <w:pStyle w:val="Corpodetexto"/>
        <w:spacing w:line="360" w:lineRule="auto"/>
        <w:ind w:left="261" w:right="45" w:firstLine="494"/>
        <w:jc w:val="both"/>
        <w:rPr>
          <w:b/>
          <w:bCs/>
        </w:rPr>
      </w:pPr>
    </w:p>
    <w:p w14:paraId="56429862" w14:textId="1E5C6E2E" w:rsidR="00160C46" w:rsidRPr="00D5005B" w:rsidRDefault="00160C46" w:rsidP="00D5005B">
      <w:pPr>
        <w:pStyle w:val="Corpodetexto"/>
        <w:spacing w:line="360" w:lineRule="auto"/>
        <w:ind w:left="261" w:right="45" w:firstLine="494"/>
        <w:jc w:val="both"/>
        <w:rPr>
          <w:b/>
          <w:bCs/>
        </w:rPr>
      </w:pPr>
      <w:r w:rsidRPr="00D5005B">
        <w:rPr>
          <w:b/>
          <w:bCs/>
        </w:rPr>
        <w:t xml:space="preserve">Art. </w:t>
      </w:r>
      <w:r w:rsidR="00D5005B" w:rsidRPr="00D5005B">
        <w:rPr>
          <w:b/>
          <w:bCs/>
        </w:rPr>
        <w:t>7</w:t>
      </w:r>
      <w:r w:rsidRPr="00D5005B">
        <w:rPr>
          <w:b/>
          <w:bCs/>
        </w:rPr>
        <w:t xml:space="preserve">° - </w:t>
      </w:r>
      <w:r w:rsidR="00D5005B">
        <w:t>O Prefeito Municipal regulamentará no que couber os atos necessários para a execução da presente lei</w:t>
      </w:r>
      <w:r w:rsidRPr="00D5005B">
        <w:t>.</w:t>
      </w:r>
    </w:p>
    <w:p w14:paraId="53DCD66B" w14:textId="77777777" w:rsidR="00160C46" w:rsidRDefault="00160C46" w:rsidP="00B56094">
      <w:pPr>
        <w:pStyle w:val="Corpodetexto"/>
        <w:spacing w:line="360" w:lineRule="auto"/>
        <w:ind w:left="688" w:right="47"/>
        <w:jc w:val="both"/>
        <w:rPr>
          <w:b/>
        </w:rPr>
      </w:pPr>
    </w:p>
    <w:p w14:paraId="6374CA0F" w14:textId="041D21B8" w:rsidR="00D5005B" w:rsidRPr="00160C46" w:rsidRDefault="00D5005B" w:rsidP="00B56094">
      <w:pPr>
        <w:pStyle w:val="Corpodetexto"/>
        <w:spacing w:line="360" w:lineRule="auto"/>
        <w:ind w:left="688" w:right="47"/>
        <w:jc w:val="both"/>
        <w:rPr>
          <w:b/>
        </w:rPr>
      </w:pPr>
      <w:r w:rsidRPr="00D5005B">
        <w:rPr>
          <w:b/>
          <w:bCs/>
        </w:rPr>
        <w:t xml:space="preserve">Art. </w:t>
      </w:r>
      <w:r>
        <w:rPr>
          <w:b/>
          <w:bCs/>
        </w:rPr>
        <w:t>8</w:t>
      </w:r>
      <w:r w:rsidRPr="00D5005B">
        <w:rPr>
          <w:b/>
          <w:bCs/>
        </w:rPr>
        <w:t xml:space="preserve">° - </w:t>
      </w:r>
      <w:r w:rsidRPr="00D5005B">
        <w:t>Esta Lei entra em vigor na data de sua publicação</w:t>
      </w:r>
      <w:r>
        <w:t>, revogando-se as disposições em contrário.</w:t>
      </w:r>
    </w:p>
    <w:p w14:paraId="4E4BACFB" w14:textId="34E647E9" w:rsidR="00A139C8" w:rsidRDefault="00CE01DA">
      <w:pPr>
        <w:pStyle w:val="Corpodetexto"/>
        <w:spacing w:line="275" w:lineRule="exact"/>
        <w:ind w:left="1334"/>
        <w:jc w:val="both"/>
      </w:pPr>
      <w:r>
        <w:t>Sala</w:t>
      </w:r>
      <w:r>
        <w:rPr>
          <w:spacing w:val="-4"/>
        </w:rPr>
        <w:t xml:space="preserve"> </w:t>
      </w:r>
      <w:r>
        <w:t>das</w:t>
      </w:r>
      <w:r>
        <w:rPr>
          <w:spacing w:val="-2"/>
        </w:rPr>
        <w:t xml:space="preserve"> </w:t>
      </w:r>
      <w:r>
        <w:t>Sessões</w:t>
      </w:r>
      <w:r>
        <w:rPr>
          <w:spacing w:val="-4"/>
        </w:rPr>
        <w:t xml:space="preserve"> </w:t>
      </w:r>
      <w:r>
        <w:t>Prof.</w:t>
      </w:r>
      <w:r>
        <w:rPr>
          <w:spacing w:val="-1"/>
        </w:rPr>
        <w:t xml:space="preserve"> </w:t>
      </w:r>
      <w:r>
        <w:t>Arlindo</w:t>
      </w:r>
      <w:r>
        <w:rPr>
          <w:spacing w:val="-1"/>
        </w:rPr>
        <w:t xml:space="preserve"> </w:t>
      </w:r>
      <w:r>
        <w:t>Favaro,</w:t>
      </w:r>
      <w:r>
        <w:rPr>
          <w:spacing w:val="-4"/>
        </w:rPr>
        <w:t xml:space="preserve"> </w:t>
      </w:r>
      <w:r>
        <w:t xml:space="preserve">em </w:t>
      </w:r>
      <w:r w:rsidR="00160C46">
        <w:t>1</w:t>
      </w:r>
      <w:r w:rsidR="00336CC5">
        <w:t>6</w:t>
      </w:r>
      <w:r>
        <w:rPr>
          <w:spacing w:val="-1"/>
        </w:rPr>
        <w:t xml:space="preserve"> </w:t>
      </w:r>
      <w:r>
        <w:t>de</w:t>
      </w:r>
      <w:r>
        <w:rPr>
          <w:spacing w:val="-3"/>
        </w:rPr>
        <w:t xml:space="preserve"> </w:t>
      </w:r>
      <w:r w:rsidR="00B56094">
        <w:rPr>
          <w:spacing w:val="-3"/>
        </w:rPr>
        <w:t>maio</w:t>
      </w:r>
      <w:r>
        <w:rPr>
          <w:spacing w:val="-1"/>
        </w:rPr>
        <w:t xml:space="preserve"> </w:t>
      </w:r>
      <w:r>
        <w:t>de</w:t>
      </w:r>
      <w:r>
        <w:rPr>
          <w:spacing w:val="-3"/>
        </w:rPr>
        <w:t xml:space="preserve"> </w:t>
      </w:r>
      <w:r>
        <w:rPr>
          <w:spacing w:val="-2"/>
        </w:rPr>
        <w:t>2025.</w:t>
      </w:r>
    </w:p>
    <w:p w14:paraId="48380395" w14:textId="77777777" w:rsidR="00A139C8" w:rsidRPr="00503B03" w:rsidRDefault="00A139C8">
      <w:pPr>
        <w:pStyle w:val="Corpodetexto"/>
        <w:rPr>
          <w:lang w:val="pt-BR"/>
        </w:rPr>
      </w:pPr>
    </w:p>
    <w:p w14:paraId="27EE4246" w14:textId="77777777" w:rsidR="00A139C8" w:rsidRPr="004F0C2B" w:rsidRDefault="00A139C8">
      <w:pPr>
        <w:pStyle w:val="Corpodetexto"/>
        <w:rPr>
          <w:i/>
          <w:iCs/>
        </w:rPr>
      </w:pPr>
    </w:p>
    <w:p w14:paraId="7A71346B" w14:textId="77777777" w:rsidR="00A139C8" w:rsidRPr="00A96F51" w:rsidRDefault="00160C46">
      <w:pPr>
        <w:pStyle w:val="Ttulo1"/>
        <w:rPr>
          <w:rFonts w:ascii="Arial MT" w:hAnsi="Arial MT"/>
          <w:i/>
          <w:iCs/>
        </w:rPr>
      </w:pPr>
      <w:r w:rsidRPr="00A96F51">
        <w:rPr>
          <w:rFonts w:ascii="Arial MT" w:hAnsi="Arial MT"/>
          <w:i/>
          <w:iCs/>
        </w:rPr>
        <w:t xml:space="preserve">Airton Cândido da Silva </w:t>
      </w:r>
    </w:p>
    <w:p w14:paraId="63F4E787" w14:textId="77777777" w:rsidR="00A139C8" w:rsidRPr="00A96F51" w:rsidRDefault="00CE01DA">
      <w:pPr>
        <w:ind w:left="209" w:right="4"/>
        <w:jc w:val="center"/>
        <w:rPr>
          <w:b/>
          <w:sz w:val="24"/>
        </w:rPr>
      </w:pPr>
      <w:r w:rsidRPr="00A96F51">
        <w:rPr>
          <w:b/>
          <w:spacing w:val="-2"/>
          <w:sz w:val="24"/>
        </w:rPr>
        <w:t>Vereador</w:t>
      </w:r>
    </w:p>
    <w:p w14:paraId="45630D38" w14:textId="77777777" w:rsidR="00A139C8" w:rsidRDefault="00A139C8">
      <w:pPr>
        <w:jc w:val="center"/>
        <w:rPr>
          <w:rFonts w:ascii="Arial"/>
          <w:b/>
          <w:sz w:val="24"/>
        </w:rPr>
        <w:sectPr w:rsidR="00A139C8">
          <w:headerReference w:type="default" r:id="rId7"/>
          <w:footerReference w:type="default" r:id="rId8"/>
          <w:type w:val="continuous"/>
          <w:pgSz w:w="12240" w:h="15840"/>
          <w:pgMar w:top="1880" w:right="1080" w:bottom="500" w:left="1440" w:header="712" w:footer="308" w:gutter="0"/>
          <w:pgNumType w:start="1"/>
          <w:cols w:space="720"/>
        </w:sectPr>
      </w:pPr>
    </w:p>
    <w:p w14:paraId="680CEFDB" w14:textId="56C5ED3E" w:rsidR="00A139C8" w:rsidRDefault="00964055" w:rsidP="00394C82">
      <w:pPr>
        <w:pStyle w:val="Corpodetexto"/>
        <w:rPr>
          <w:rFonts w:ascii="Arial"/>
          <w:sz w:val="20"/>
        </w:rPr>
      </w:pPr>
      <w:r>
        <w:rPr>
          <w:noProof/>
        </w:rPr>
        <w:lastRenderedPageBreak/>
        <mc:AlternateContent>
          <mc:Choice Requires="wps">
            <w:drawing>
              <wp:anchor distT="0" distB="0" distL="0" distR="0" simplePos="0" relativeHeight="251657728" behindDoc="0" locked="0" layoutInCell="1" allowOverlap="1" wp14:anchorId="3130111A" wp14:editId="0E796175">
                <wp:simplePos x="0" y="0"/>
                <wp:positionH relativeFrom="page">
                  <wp:posOffset>0</wp:posOffset>
                </wp:positionH>
                <wp:positionV relativeFrom="page">
                  <wp:posOffset>9495790</wp:posOffset>
                </wp:positionV>
                <wp:extent cx="7772400" cy="6350"/>
                <wp:effectExtent l="0" t="0" r="0" b="0"/>
                <wp:wrapNone/>
                <wp:docPr id="167386876" name="Forma Livre: Form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6350"/>
                        </a:xfrm>
                        <a:custGeom>
                          <a:avLst/>
                          <a:gdLst/>
                          <a:ahLst/>
                          <a:cxnLst/>
                          <a:rect l="l" t="t" r="r" b="b"/>
                          <a:pathLst>
                            <a:path w="7772400" h="6350">
                              <a:moveTo>
                                <a:pt x="7772400" y="0"/>
                              </a:moveTo>
                              <a:lnTo>
                                <a:pt x="0" y="0"/>
                              </a:lnTo>
                              <a:lnTo>
                                <a:pt x="0" y="6095"/>
                              </a:lnTo>
                              <a:lnTo>
                                <a:pt x="7772400" y="6095"/>
                              </a:lnTo>
                              <a:lnTo>
                                <a:pt x="7772400"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1BB3D24" id="Forma Livre: Forma 7" o:spid="_x0000_s1026" style="position:absolute;margin-left:0;margin-top:747.7pt;width:612pt;height:.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7772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" path="m7772400,l,,,6095r7772400,l7772400,xe" fillcolor="black" stroked="f">
                <v:path arrowok="t"/>
                <w10:wrap anchorx="page" anchory="page"/>
              </v:shape>
            </w:pict>
          </mc:Fallback>
        </mc:AlternateContent>
      </w:r>
      <w:r>
        <w:rPr>
          <w:noProof/>
        </w:rPr>
        <mc:AlternateContent>
          <mc:Choice Requires="wps">
            <w:drawing>
              <wp:inline distT="0" distB="0" distL="0" distR="0" wp14:anchorId="1C0CE4CB" wp14:editId="73354914">
                <wp:extent cx="6059805" cy="205740"/>
                <wp:effectExtent l="0" t="0" r="0" b="3810"/>
                <wp:docPr id="801422484"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9805" cy="205740"/>
                        </a:xfrm>
                        <a:prstGeom prst="rect">
                          <a:avLst/>
                        </a:prstGeom>
                        <a:ln w="6108">
                          <a:solidFill>
                            <a:srgbClr val="000000"/>
                          </a:solidFill>
                          <a:prstDash val="solid"/>
                        </a:ln>
                      </wps:spPr>
                      <wps:txbx>
                        <w:txbxContent>
                          <w:p w14:paraId="4CC780DF" w14:textId="77777777" w:rsidR="00A139C8" w:rsidRDefault="00CE01DA">
                            <w:pPr>
                              <w:spacing w:before="19"/>
                              <w:jc w:val="center"/>
                              <w:rPr>
                                <w:rFonts w:ascii="Arial"/>
                                <w:b/>
                                <w:i/>
                                <w:sz w:val="24"/>
                              </w:rPr>
                            </w:pPr>
                            <w:r>
                              <w:rPr>
                                <w:rFonts w:ascii="Arial"/>
                                <w:b/>
                                <w:i/>
                                <w:sz w:val="24"/>
                              </w:rPr>
                              <w:t>J</w:t>
                            </w:r>
                            <w:r>
                              <w:rPr>
                                <w:rFonts w:ascii="Arial"/>
                                <w:b/>
                                <w:i/>
                                <w:spacing w:val="1"/>
                                <w:sz w:val="24"/>
                              </w:rPr>
                              <w:t xml:space="preserve"> </w:t>
                            </w:r>
                            <w:r>
                              <w:rPr>
                                <w:rFonts w:ascii="Arial"/>
                                <w:b/>
                                <w:i/>
                                <w:sz w:val="24"/>
                              </w:rPr>
                              <w:t>U S</w:t>
                            </w:r>
                            <w:r>
                              <w:rPr>
                                <w:rFonts w:ascii="Arial"/>
                                <w:b/>
                                <w:i/>
                                <w:spacing w:val="1"/>
                                <w:sz w:val="24"/>
                              </w:rPr>
                              <w:t xml:space="preserve"> </w:t>
                            </w:r>
                            <w:r>
                              <w:rPr>
                                <w:rFonts w:ascii="Arial"/>
                                <w:b/>
                                <w:i/>
                                <w:sz w:val="24"/>
                              </w:rPr>
                              <w:t>T I</w:t>
                            </w:r>
                            <w:r>
                              <w:rPr>
                                <w:rFonts w:ascii="Arial"/>
                                <w:b/>
                                <w:i/>
                                <w:spacing w:val="-2"/>
                                <w:sz w:val="24"/>
                              </w:rPr>
                              <w:t xml:space="preserve"> </w:t>
                            </w:r>
                            <w:r>
                              <w:rPr>
                                <w:rFonts w:ascii="Arial"/>
                                <w:b/>
                                <w:i/>
                                <w:sz w:val="24"/>
                              </w:rPr>
                              <w:t>F I</w:t>
                            </w:r>
                            <w:r>
                              <w:rPr>
                                <w:rFonts w:ascii="Arial"/>
                                <w:b/>
                                <w:i/>
                                <w:spacing w:val="1"/>
                                <w:sz w:val="24"/>
                              </w:rPr>
                              <w:t xml:space="preserve"> </w:t>
                            </w:r>
                            <w:r>
                              <w:rPr>
                                <w:rFonts w:ascii="Arial"/>
                                <w:b/>
                                <w:i/>
                                <w:sz w:val="24"/>
                              </w:rPr>
                              <w:t>C A T</w:t>
                            </w:r>
                            <w:r>
                              <w:rPr>
                                <w:rFonts w:ascii="Arial"/>
                                <w:b/>
                                <w:i/>
                                <w:spacing w:val="-3"/>
                                <w:sz w:val="24"/>
                              </w:rPr>
                              <w:t xml:space="preserve"> </w:t>
                            </w:r>
                            <w:r>
                              <w:rPr>
                                <w:rFonts w:ascii="Arial"/>
                                <w:b/>
                                <w:i/>
                                <w:sz w:val="24"/>
                              </w:rPr>
                              <w:t>I</w:t>
                            </w:r>
                            <w:r>
                              <w:rPr>
                                <w:rFonts w:ascii="Arial"/>
                                <w:b/>
                                <w:i/>
                                <w:spacing w:val="1"/>
                                <w:sz w:val="24"/>
                              </w:rPr>
                              <w:t xml:space="preserve"> </w:t>
                            </w:r>
                            <w:r>
                              <w:rPr>
                                <w:rFonts w:ascii="Arial"/>
                                <w:b/>
                                <w:i/>
                                <w:sz w:val="24"/>
                              </w:rPr>
                              <w:t>V</w:t>
                            </w:r>
                            <w:r>
                              <w:rPr>
                                <w:rFonts w:ascii="Arial"/>
                                <w:b/>
                                <w:i/>
                                <w:spacing w:val="-2"/>
                                <w:sz w:val="24"/>
                              </w:rPr>
                              <w:t xml:space="preserve"> </w:t>
                            </w:r>
                            <w:r>
                              <w:rPr>
                                <w:rFonts w:ascii="Arial"/>
                                <w:b/>
                                <w:i/>
                                <w:spacing w:val="-10"/>
                                <w:sz w:val="24"/>
                              </w:rPr>
                              <w:t>A</w:t>
                            </w:r>
                          </w:p>
                        </w:txbxContent>
                      </wps:txbx>
                      <wps:bodyPr wrap="square" lIns="0" tIns="0" rIns="0" bIns="0" rtlCol="0">
                        <a:noAutofit/>
                      </wps:bodyPr>
                    </wps:wsp>
                  </a:graphicData>
                </a:graphic>
              </wp:inline>
            </w:drawing>
          </mc:Choice>
          <mc:Fallback>
            <w:pict>
              <v:shapetype w14:anchorId="1C0CE4CB" id="_x0000_t202" coordsize="21600,21600" o:spt="202" path="m,l,21600r21600,l21600,xe">
                <v:stroke joinstyle="miter"/>
                <v:path gradientshapeok="t" o:connecttype="rect"/>
              </v:shapetype>
              <v:shape id="Caixa de Texto 5" o:spid="_x0000_s1026" type="#_x0000_t202" style="width:477.15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" filled="f" strokeweight=".16967mm">
                <v:path arrowok="t"/>
                <v:textbox inset="0,0,0,0">
                  <w:txbxContent>
                    <w:p w14:paraId="4CC780DF" w14:textId="77777777" w:rsidR="00A139C8" w:rsidRDefault="00CE01DA">
                      <w:pPr>
                        <w:spacing w:before="19"/>
                        <w:jc w:val="center"/>
                        <w:rPr>
                          <w:rFonts w:ascii="Arial"/>
                          <w:b/>
                          <w:i/>
                          <w:sz w:val="24"/>
                        </w:rPr>
                      </w:pPr>
                      <w:r>
                        <w:rPr>
                          <w:rFonts w:ascii="Arial"/>
                          <w:b/>
                          <w:i/>
                          <w:sz w:val="24"/>
                        </w:rPr>
                        <w:t>J</w:t>
                      </w:r>
                      <w:r>
                        <w:rPr>
                          <w:rFonts w:ascii="Arial"/>
                          <w:b/>
                          <w:i/>
                          <w:spacing w:val="1"/>
                          <w:sz w:val="24"/>
                        </w:rPr>
                        <w:t xml:space="preserve"> </w:t>
                      </w:r>
                      <w:r>
                        <w:rPr>
                          <w:rFonts w:ascii="Arial"/>
                          <w:b/>
                          <w:i/>
                          <w:sz w:val="24"/>
                        </w:rPr>
                        <w:t>U S</w:t>
                      </w:r>
                      <w:r>
                        <w:rPr>
                          <w:rFonts w:ascii="Arial"/>
                          <w:b/>
                          <w:i/>
                          <w:spacing w:val="1"/>
                          <w:sz w:val="24"/>
                        </w:rPr>
                        <w:t xml:space="preserve"> </w:t>
                      </w:r>
                      <w:r>
                        <w:rPr>
                          <w:rFonts w:ascii="Arial"/>
                          <w:b/>
                          <w:i/>
                          <w:sz w:val="24"/>
                        </w:rPr>
                        <w:t>T I</w:t>
                      </w:r>
                      <w:r>
                        <w:rPr>
                          <w:rFonts w:ascii="Arial"/>
                          <w:b/>
                          <w:i/>
                          <w:spacing w:val="-2"/>
                          <w:sz w:val="24"/>
                        </w:rPr>
                        <w:t xml:space="preserve"> </w:t>
                      </w:r>
                      <w:r>
                        <w:rPr>
                          <w:rFonts w:ascii="Arial"/>
                          <w:b/>
                          <w:i/>
                          <w:sz w:val="24"/>
                        </w:rPr>
                        <w:t>F I</w:t>
                      </w:r>
                      <w:r>
                        <w:rPr>
                          <w:rFonts w:ascii="Arial"/>
                          <w:b/>
                          <w:i/>
                          <w:spacing w:val="1"/>
                          <w:sz w:val="24"/>
                        </w:rPr>
                        <w:t xml:space="preserve"> </w:t>
                      </w:r>
                      <w:r>
                        <w:rPr>
                          <w:rFonts w:ascii="Arial"/>
                          <w:b/>
                          <w:i/>
                          <w:sz w:val="24"/>
                        </w:rPr>
                        <w:t>C A T</w:t>
                      </w:r>
                      <w:r>
                        <w:rPr>
                          <w:rFonts w:ascii="Arial"/>
                          <w:b/>
                          <w:i/>
                          <w:spacing w:val="-3"/>
                          <w:sz w:val="24"/>
                        </w:rPr>
                        <w:t xml:space="preserve"> </w:t>
                      </w:r>
                      <w:r>
                        <w:rPr>
                          <w:rFonts w:ascii="Arial"/>
                          <w:b/>
                          <w:i/>
                          <w:sz w:val="24"/>
                        </w:rPr>
                        <w:t>I</w:t>
                      </w:r>
                      <w:r>
                        <w:rPr>
                          <w:rFonts w:ascii="Arial"/>
                          <w:b/>
                          <w:i/>
                          <w:spacing w:val="1"/>
                          <w:sz w:val="24"/>
                        </w:rPr>
                        <w:t xml:space="preserve"> </w:t>
                      </w:r>
                      <w:r>
                        <w:rPr>
                          <w:rFonts w:ascii="Arial"/>
                          <w:b/>
                          <w:i/>
                          <w:sz w:val="24"/>
                        </w:rPr>
                        <w:t>V</w:t>
                      </w:r>
                      <w:r>
                        <w:rPr>
                          <w:rFonts w:ascii="Arial"/>
                          <w:b/>
                          <w:i/>
                          <w:spacing w:val="-2"/>
                          <w:sz w:val="24"/>
                        </w:rPr>
                        <w:t xml:space="preserve"> </w:t>
                      </w:r>
                      <w:r>
                        <w:rPr>
                          <w:rFonts w:ascii="Arial"/>
                          <w:b/>
                          <w:i/>
                          <w:spacing w:val="-10"/>
                          <w:sz w:val="24"/>
                        </w:rPr>
                        <w:t>A</w:t>
                      </w:r>
                    </w:p>
                  </w:txbxContent>
                </v:textbox>
                <w10:anchorlock/>
              </v:shape>
            </w:pict>
          </mc:Fallback>
        </mc:AlternateContent>
      </w:r>
    </w:p>
    <w:p w14:paraId="535A8F1B" w14:textId="77777777" w:rsidR="00C64AF9" w:rsidRPr="00C64AF9" w:rsidRDefault="00C64AF9" w:rsidP="00C64AF9">
      <w:pPr>
        <w:pStyle w:val="Corpodetexto"/>
        <w:spacing w:line="360" w:lineRule="auto"/>
        <w:ind w:left="686" w:right="45" w:firstLine="1418"/>
        <w:jc w:val="both"/>
        <w:rPr>
          <w:lang w:val="pt-BR"/>
        </w:rPr>
      </w:pPr>
      <w:r w:rsidRPr="00C64AF9">
        <w:rPr>
          <w:lang w:val="pt-BR"/>
        </w:rPr>
        <w:t>A presente proposta visa instituir, no âmbito do município de Leme/SP, uma política de enfrentamento aos imóveis abandonados que, por sua condição de abandono, se tornam focos de insegurança, degradação ambiental, proliferação de vetores de doenças, uso indevido por pessoas em situação de vulnerabilidade ou com envolvimento em atividades ilícitas, além de contribuírem significativamente para a desvalorização do espaço urbano.</w:t>
      </w:r>
    </w:p>
    <w:p w14:paraId="5430E3E3" w14:textId="77777777" w:rsidR="00C64AF9" w:rsidRPr="00C64AF9" w:rsidRDefault="00C64AF9" w:rsidP="00C64AF9">
      <w:pPr>
        <w:pStyle w:val="Corpodetexto"/>
        <w:spacing w:line="360" w:lineRule="auto"/>
        <w:ind w:left="686" w:right="45" w:firstLine="1418"/>
        <w:jc w:val="both"/>
        <w:rPr>
          <w:lang w:val="pt-BR"/>
        </w:rPr>
      </w:pPr>
      <w:r w:rsidRPr="00C64AF9">
        <w:rPr>
          <w:lang w:val="pt-BR"/>
        </w:rPr>
        <w:t>Imóveis nessas condições comprometem não apenas a estética e o ordenamento da cidade, mas também colocam em risco a saúde e a segurança pública. Em muitos casos, os vizinhos e moradores do entorno desses imóveis são diretamente prejudicados, enfrentando problemas que poderiam ser evitados com a devida intervenção do Poder Público.</w:t>
      </w:r>
    </w:p>
    <w:p w14:paraId="72A35693" w14:textId="77777777" w:rsidR="00C64AF9" w:rsidRPr="00C64AF9" w:rsidRDefault="00C64AF9" w:rsidP="00C64AF9">
      <w:pPr>
        <w:pStyle w:val="Corpodetexto"/>
        <w:spacing w:line="360" w:lineRule="auto"/>
        <w:ind w:left="686" w:right="45" w:firstLine="1418"/>
        <w:jc w:val="both"/>
        <w:rPr>
          <w:lang w:val="pt-BR"/>
        </w:rPr>
      </w:pPr>
      <w:r w:rsidRPr="00C64AF9">
        <w:rPr>
          <w:lang w:val="pt-BR"/>
        </w:rPr>
        <w:t>O projeto visa criar instrumentos legais para que a administração municipal possa identificar, notificar e, se necessário, aplicar medidas corretivas sobre imóveis abandonados, inclusive com a possibilidade de aplicação de penalidades administrativas e, em casos extremos, encaminhamento para processos de arrecadação, utilização social ou leilão, observando a legislação vigente.</w:t>
      </w:r>
    </w:p>
    <w:p w14:paraId="7F3D40CE" w14:textId="77777777" w:rsidR="00C64AF9" w:rsidRPr="00C64AF9" w:rsidRDefault="00C64AF9" w:rsidP="00C64AF9">
      <w:pPr>
        <w:pStyle w:val="Corpodetexto"/>
        <w:spacing w:line="360" w:lineRule="auto"/>
        <w:ind w:left="686" w:right="45" w:firstLine="1418"/>
        <w:jc w:val="both"/>
        <w:rPr>
          <w:lang w:val="pt-BR"/>
        </w:rPr>
      </w:pPr>
      <w:r w:rsidRPr="00C64AF9">
        <w:rPr>
          <w:lang w:val="pt-BR"/>
        </w:rPr>
        <w:t>A proposta também busca fomentar a responsabilidade dos proprietários sobre a função social da propriedade urbana, prevista na Constituição Federal, bem como fortalecer ações de requalificação e revitalização de áreas urbanas degradadas.</w:t>
      </w:r>
    </w:p>
    <w:p w14:paraId="6BEC2554" w14:textId="77777777" w:rsidR="00C64AF9" w:rsidRPr="00C64AF9" w:rsidRDefault="00C64AF9" w:rsidP="00C64AF9">
      <w:pPr>
        <w:pStyle w:val="Corpodetexto"/>
        <w:spacing w:line="360" w:lineRule="auto"/>
        <w:ind w:left="686" w:right="45" w:firstLine="1418"/>
        <w:jc w:val="both"/>
        <w:rPr>
          <w:lang w:val="pt-BR"/>
        </w:rPr>
      </w:pPr>
      <w:r w:rsidRPr="00C64AF9">
        <w:rPr>
          <w:lang w:val="pt-BR"/>
        </w:rPr>
        <w:t>Com isso, o município de Leme/SP poderá promover um ambiente urbano mais seguro, salubre, valorizado e digno para todos os seus cidadãos, cumprindo seu papel de garantir o bem-estar coletivo e o desenvolvimento sustentável da cidade.</w:t>
      </w:r>
    </w:p>
    <w:p w14:paraId="5D610984" w14:textId="77777777" w:rsidR="00C64AF9" w:rsidRPr="00C64AF9" w:rsidRDefault="00C64AF9" w:rsidP="00C64AF9">
      <w:pPr>
        <w:pStyle w:val="Corpodetexto"/>
        <w:spacing w:line="360" w:lineRule="auto"/>
        <w:ind w:left="686" w:right="45" w:firstLine="1418"/>
        <w:jc w:val="both"/>
        <w:rPr>
          <w:lang w:val="pt-BR"/>
        </w:rPr>
      </w:pPr>
      <w:r w:rsidRPr="00C64AF9">
        <w:rPr>
          <w:lang w:val="pt-BR"/>
        </w:rPr>
        <w:t>Diante da relevância da matéria, conto com o apoio dos nobres pares para aprovação deste projeto de lei.</w:t>
      </w:r>
    </w:p>
    <w:p w14:paraId="6EB6EC7C" w14:textId="77777777" w:rsidR="008F44B5" w:rsidRPr="008F44B5" w:rsidRDefault="008F44B5" w:rsidP="004F0C2B">
      <w:pPr>
        <w:pStyle w:val="Corpodetexto"/>
        <w:spacing w:line="360" w:lineRule="auto"/>
        <w:ind w:left="686" w:right="45" w:firstLine="1418"/>
        <w:jc w:val="both"/>
        <w:rPr>
          <w:lang w:val="pt-BR"/>
        </w:rPr>
      </w:pPr>
    </w:p>
    <w:sectPr w:rsidR="008F44B5" w:rsidRPr="008F44B5">
      <w:pgSz w:w="12240" w:h="15840"/>
      <w:pgMar w:top="1880" w:right="1080" w:bottom="500" w:left="1440" w:header="712" w:footer="3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7B798" w14:textId="77777777" w:rsidR="00F27D04" w:rsidRDefault="00F27D04">
      <w:r>
        <w:separator/>
      </w:r>
    </w:p>
  </w:endnote>
  <w:endnote w:type="continuationSeparator" w:id="0">
    <w:p w14:paraId="5D50B980" w14:textId="77777777" w:rsidR="00F27D04" w:rsidRDefault="00F27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482C" w14:textId="321F0E3B" w:rsidR="00A139C8" w:rsidRDefault="00964055">
    <w:pPr>
      <w:pStyle w:val="Corpodetexto"/>
      <w:spacing w:line="14" w:lineRule="auto"/>
      <w:rPr>
        <w:sz w:val="20"/>
      </w:rPr>
    </w:pPr>
    <w:r>
      <w:rPr>
        <w:noProof/>
      </w:rPr>
      <mc:AlternateContent>
        <mc:Choice Requires="wps">
          <w:drawing>
            <wp:anchor distT="0" distB="0" distL="0" distR="0" simplePos="0" relativeHeight="251657728" behindDoc="1" locked="0" layoutInCell="1" allowOverlap="1" wp14:anchorId="05376297" wp14:editId="680F683E">
              <wp:simplePos x="0" y="0"/>
              <wp:positionH relativeFrom="page">
                <wp:posOffset>0</wp:posOffset>
              </wp:positionH>
              <wp:positionV relativeFrom="page">
                <wp:posOffset>9685020</wp:posOffset>
              </wp:positionV>
              <wp:extent cx="7772400" cy="6350"/>
              <wp:effectExtent l="0" t="0" r="0" b="0"/>
              <wp:wrapNone/>
              <wp:docPr id="1652860479" name="Forma Liv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6350"/>
                      </a:xfrm>
                      <a:custGeom>
                        <a:avLst/>
                        <a:gdLst/>
                        <a:ahLst/>
                        <a:cxnLst/>
                        <a:rect l="l" t="t" r="r" b="b"/>
                        <a:pathLst>
                          <a:path w="7772400" h="6350">
                            <a:moveTo>
                              <a:pt x="7772400" y="0"/>
                            </a:moveTo>
                            <a:lnTo>
                              <a:pt x="0" y="0"/>
                            </a:lnTo>
                            <a:lnTo>
                              <a:pt x="0" y="6108"/>
                            </a:lnTo>
                            <a:lnTo>
                              <a:pt x="7772400" y="6108"/>
                            </a:lnTo>
                            <a:lnTo>
                              <a:pt x="7772400"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A741CA6" id="Forma Livre: Forma 3" o:spid="_x0000_s1026" style="position:absolute;margin-left:0;margin-top:762.6pt;width:612pt;height:.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7772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" path="m7772400,l,,,6108r7772400,l7772400,xe" fillcolor="black" stroked="f">
              <v:path arrowok="t"/>
              <w10:wrap anchorx="page" anchory="page"/>
            </v:shape>
          </w:pict>
        </mc:Fallback>
      </mc:AlternateContent>
    </w:r>
    <w:r>
      <w:rPr>
        <w:noProof/>
      </w:rPr>
      <mc:AlternateContent>
        <mc:Choice Requires="wps">
          <w:drawing>
            <wp:anchor distT="0" distB="0" distL="0" distR="0" simplePos="0" relativeHeight="251658752" behindDoc="1" locked="0" layoutInCell="1" allowOverlap="1" wp14:anchorId="38CDDDEC" wp14:editId="666D15AF">
              <wp:simplePos x="0" y="0"/>
              <wp:positionH relativeFrom="page">
                <wp:posOffset>845185</wp:posOffset>
              </wp:positionH>
              <wp:positionV relativeFrom="page">
                <wp:posOffset>9500870</wp:posOffset>
              </wp:positionV>
              <wp:extent cx="6052185" cy="465455"/>
              <wp:effectExtent l="0" t="0" r="0" b="0"/>
              <wp:wrapNone/>
              <wp:docPr id="1058442347"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2185" cy="465455"/>
                      </a:xfrm>
                      <a:prstGeom prst="rect">
                        <a:avLst/>
                      </a:prstGeom>
                    </wps:spPr>
                    <wps:txbx>
                      <w:txbxContent>
                        <w:p w14:paraId="1CDFD749" w14:textId="77777777" w:rsidR="00A139C8" w:rsidRDefault="00CE01DA">
                          <w:pPr>
                            <w:spacing w:before="20"/>
                            <w:ind w:left="11" w:right="2"/>
                            <w:jc w:val="center"/>
                            <w:rPr>
                              <w:rFonts w:ascii="Courier New" w:hAnsi="Courier New"/>
                              <w:b/>
                            </w:rPr>
                          </w:pPr>
                          <w:r>
                            <w:rPr>
                              <w:rFonts w:ascii="Courier New" w:hAnsi="Courier New"/>
                              <w:b/>
                            </w:rPr>
                            <w:t>DOCUMENTO</w:t>
                          </w:r>
                          <w:r>
                            <w:rPr>
                              <w:rFonts w:ascii="Courier New" w:hAnsi="Courier New"/>
                              <w:b/>
                              <w:spacing w:val="-9"/>
                            </w:rPr>
                            <w:t xml:space="preserve"> </w:t>
                          </w:r>
                          <w:r>
                            <w:rPr>
                              <w:rFonts w:ascii="Courier New" w:hAnsi="Courier New"/>
                              <w:b/>
                            </w:rPr>
                            <w:t>ASSINADO</w:t>
                          </w:r>
                          <w:r>
                            <w:rPr>
                              <w:rFonts w:ascii="Courier New" w:hAnsi="Courier New"/>
                              <w:b/>
                              <w:spacing w:val="-6"/>
                            </w:rPr>
                            <w:t xml:space="preserve"> </w:t>
                          </w:r>
                          <w:r>
                            <w:rPr>
                              <w:rFonts w:ascii="Courier New" w:hAnsi="Courier New"/>
                              <w:b/>
                            </w:rPr>
                            <w:t>DIGITALMENTE</w:t>
                          </w:r>
                          <w:r>
                            <w:rPr>
                              <w:rFonts w:ascii="Courier New" w:hAnsi="Courier New"/>
                              <w:b/>
                              <w:spacing w:val="-7"/>
                            </w:rPr>
                            <w:t xml:space="preserve"> </w:t>
                          </w:r>
                          <w:r>
                            <w:rPr>
                              <w:rFonts w:ascii="Courier New" w:hAnsi="Courier New"/>
                              <w:b/>
                            </w:rPr>
                            <w:t>NOS</w:t>
                          </w:r>
                          <w:r>
                            <w:rPr>
                              <w:rFonts w:ascii="Courier New" w:hAnsi="Courier New"/>
                              <w:b/>
                              <w:spacing w:val="-6"/>
                            </w:rPr>
                            <w:t xml:space="preserve"> </w:t>
                          </w:r>
                          <w:r>
                            <w:rPr>
                              <w:rFonts w:ascii="Courier New" w:hAnsi="Courier New"/>
                              <w:b/>
                            </w:rPr>
                            <w:t>TERMOS</w:t>
                          </w:r>
                          <w:r>
                            <w:rPr>
                              <w:rFonts w:ascii="Courier New" w:hAnsi="Courier New"/>
                              <w:b/>
                              <w:spacing w:val="-6"/>
                            </w:rPr>
                            <w:t xml:space="preserve"> </w:t>
                          </w:r>
                          <w:r>
                            <w:rPr>
                              <w:rFonts w:ascii="Courier New" w:hAnsi="Courier New"/>
                              <w:b/>
                            </w:rPr>
                            <w:t>DA</w:t>
                          </w:r>
                          <w:r>
                            <w:rPr>
                              <w:rFonts w:ascii="Courier New" w:hAnsi="Courier New"/>
                              <w:b/>
                              <w:spacing w:val="-7"/>
                            </w:rPr>
                            <w:t xml:space="preserve"> </w:t>
                          </w:r>
                          <w:r>
                            <w:rPr>
                              <w:rFonts w:ascii="Courier New" w:hAnsi="Courier New"/>
                              <w:b/>
                            </w:rPr>
                            <w:t>RESOLUÇÃO</w:t>
                          </w:r>
                          <w:r>
                            <w:rPr>
                              <w:rFonts w:ascii="Courier New" w:hAnsi="Courier New"/>
                              <w:b/>
                              <w:spacing w:val="-6"/>
                            </w:rPr>
                            <w:t xml:space="preserve"> </w:t>
                          </w:r>
                          <w:r>
                            <w:rPr>
                              <w:rFonts w:ascii="Courier New" w:hAnsi="Courier New"/>
                              <w:b/>
                            </w:rPr>
                            <w:t>Nº</w:t>
                          </w:r>
                          <w:r>
                            <w:rPr>
                              <w:rFonts w:ascii="Courier New" w:hAnsi="Courier New"/>
                              <w:b/>
                              <w:spacing w:val="-6"/>
                            </w:rPr>
                            <w:t xml:space="preserve"> </w:t>
                          </w:r>
                          <w:r>
                            <w:rPr>
                              <w:rFonts w:ascii="Courier New" w:hAnsi="Courier New"/>
                              <w:b/>
                              <w:spacing w:val="-2"/>
                            </w:rPr>
                            <w:t>337/2016</w:t>
                          </w:r>
                        </w:p>
                        <w:p w14:paraId="5252C92F" w14:textId="77777777" w:rsidR="00A139C8" w:rsidRDefault="00CE01DA">
                          <w:pPr>
                            <w:spacing w:before="29" w:line="207" w:lineRule="exact"/>
                            <w:ind w:left="11"/>
                            <w:jc w:val="center"/>
                            <w:rPr>
                              <w:sz w:val="18"/>
                            </w:rPr>
                          </w:pPr>
                          <w:r>
                            <w:rPr>
                              <w:color w:val="0D0D0D"/>
                              <w:sz w:val="18"/>
                            </w:rPr>
                            <w:t>RUA</w:t>
                          </w:r>
                          <w:r>
                            <w:rPr>
                              <w:color w:val="0D0D0D"/>
                              <w:spacing w:val="-2"/>
                              <w:sz w:val="18"/>
                            </w:rPr>
                            <w:t xml:space="preserve"> </w:t>
                          </w:r>
                          <w:r>
                            <w:rPr>
                              <w:color w:val="0D0D0D"/>
                              <w:sz w:val="18"/>
                            </w:rPr>
                            <w:t>DR.</w:t>
                          </w:r>
                          <w:r>
                            <w:rPr>
                              <w:color w:val="0D0D0D"/>
                              <w:spacing w:val="-2"/>
                              <w:sz w:val="18"/>
                            </w:rPr>
                            <w:t xml:space="preserve"> </w:t>
                          </w:r>
                          <w:r>
                            <w:rPr>
                              <w:color w:val="0D0D0D"/>
                              <w:sz w:val="18"/>
                            </w:rPr>
                            <w:t>QUERUBINO</w:t>
                          </w:r>
                          <w:r>
                            <w:rPr>
                              <w:color w:val="0D0D0D"/>
                              <w:spacing w:val="-3"/>
                              <w:sz w:val="18"/>
                            </w:rPr>
                            <w:t xml:space="preserve"> </w:t>
                          </w:r>
                          <w:r>
                            <w:rPr>
                              <w:color w:val="0D0D0D"/>
                              <w:sz w:val="18"/>
                            </w:rPr>
                            <w:t>SOEIRO,</w:t>
                          </w:r>
                          <w:r>
                            <w:rPr>
                              <w:color w:val="0D0D0D"/>
                              <w:spacing w:val="-2"/>
                              <w:sz w:val="18"/>
                            </w:rPr>
                            <w:t xml:space="preserve"> </w:t>
                          </w:r>
                          <w:r>
                            <w:rPr>
                              <w:color w:val="0D0D0D"/>
                              <w:sz w:val="18"/>
                            </w:rPr>
                            <w:t>231</w:t>
                          </w:r>
                          <w:r>
                            <w:rPr>
                              <w:color w:val="0D0D0D"/>
                              <w:spacing w:val="-1"/>
                              <w:sz w:val="18"/>
                            </w:rPr>
                            <w:t xml:space="preserve"> </w:t>
                          </w:r>
                          <w:r>
                            <w:rPr>
                              <w:color w:val="0D0D0D"/>
                              <w:sz w:val="18"/>
                            </w:rPr>
                            <w:t>–</w:t>
                          </w:r>
                          <w:r>
                            <w:rPr>
                              <w:color w:val="0D0D0D"/>
                              <w:spacing w:val="-2"/>
                              <w:sz w:val="18"/>
                            </w:rPr>
                            <w:t xml:space="preserve"> </w:t>
                          </w:r>
                          <w:r>
                            <w:rPr>
                              <w:color w:val="0D0D0D"/>
                              <w:sz w:val="18"/>
                            </w:rPr>
                            <w:t>CENTRO</w:t>
                          </w:r>
                          <w:r>
                            <w:rPr>
                              <w:color w:val="0D0D0D"/>
                              <w:spacing w:val="-3"/>
                              <w:sz w:val="18"/>
                            </w:rPr>
                            <w:t xml:space="preserve"> </w:t>
                          </w:r>
                          <w:r>
                            <w:rPr>
                              <w:color w:val="0D0D0D"/>
                              <w:sz w:val="18"/>
                            </w:rPr>
                            <w:t>–</w:t>
                          </w:r>
                          <w:r>
                            <w:rPr>
                              <w:color w:val="0D0D0D"/>
                              <w:spacing w:val="-1"/>
                              <w:sz w:val="18"/>
                            </w:rPr>
                            <w:t xml:space="preserve"> </w:t>
                          </w:r>
                          <w:r>
                            <w:rPr>
                              <w:color w:val="0D0D0D"/>
                              <w:sz w:val="18"/>
                            </w:rPr>
                            <w:t>LEME/SP</w:t>
                          </w:r>
                          <w:r>
                            <w:rPr>
                              <w:color w:val="0D0D0D"/>
                              <w:spacing w:val="-2"/>
                              <w:sz w:val="18"/>
                            </w:rPr>
                            <w:t xml:space="preserve"> </w:t>
                          </w:r>
                          <w:r>
                            <w:rPr>
                              <w:color w:val="0D0D0D"/>
                              <w:sz w:val="18"/>
                            </w:rPr>
                            <w:t>–</w:t>
                          </w:r>
                          <w:r>
                            <w:rPr>
                              <w:color w:val="0D0D0D"/>
                              <w:spacing w:val="-2"/>
                              <w:sz w:val="18"/>
                            </w:rPr>
                            <w:t xml:space="preserve"> </w:t>
                          </w:r>
                          <w:r>
                            <w:rPr>
                              <w:color w:val="0D0D0D"/>
                              <w:sz w:val="18"/>
                            </w:rPr>
                            <w:t>CEP</w:t>
                          </w:r>
                          <w:r>
                            <w:rPr>
                              <w:color w:val="0D0D0D"/>
                              <w:spacing w:val="-2"/>
                              <w:sz w:val="18"/>
                            </w:rPr>
                            <w:t xml:space="preserve"> </w:t>
                          </w:r>
                          <w:r>
                            <w:rPr>
                              <w:color w:val="0D0D0D"/>
                              <w:sz w:val="18"/>
                            </w:rPr>
                            <w:t>13610-080</w:t>
                          </w:r>
                          <w:r>
                            <w:rPr>
                              <w:color w:val="0D0D0D"/>
                              <w:spacing w:val="-1"/>
                              <w:sz w:val="18"/>
                            </w:rPr>
                            <w:t xml:space="preserve"> </w:t>
                          </w:r>
                          <w:r>
                            <w:rPr>
                              <w:color w:val="0D0D0D"/>
                              <w:sz w:val="18"/>
                            </w:rPr>
                            <w:t>–</w:t>
                          </w:r>
                          <w:r>
                            <w:rPr>
                              <w:color w:val="0D0D0D"/>
                              <w:spacing w:val="-1"/>
                              <w:sz w:val="18"/>
                            </w:rPr>
                            <w:t xml:space="preserve"> </w:t>
                          </w:r>
                          <w:r>
                            <w:rPr>
                              <w:color w:val="0D0D0D"/>
                              <w:sz w:val="18"/>
                            </w:rPr>
                            <w:t>PABX:</w:t>
                          </w:r>
                          <w:r>
                            <w:rPr>
                              <w:color w:val="0D0D0D"/>
                              <w:spacing w:val="-4"/>
                              <w:sz w:val="18"/>
                            </w:rPr>
                            <w:t xml:space="preserve"> </w:t>
                          </w:r>
                          <w:r>
                            <w:rPr>
                              <w:color w:val="0D0D0D"/>
                              <w:sz w:val="18"/>
                            </w:rPr>
                            <w:t>3097-</w:t>
                          </w:r>
                          <w:r>
                            <w:rPr>
                              <w:color w:val="0D0D0D"/>
                              <w:spacing w:val="-4"/>
                              <w:sz w:val="18"/>
                            </w:rPr>
                            <w:t>0100</w:t>
                          </w:r>
                        </w:p>
                        <w:p w14:paraId="4CFCFCB8" w14:textId="77777777" w:rsidR="00A139C8" w:rsidRDefault="00CE01DA">
                          <w:pPr>
                            <w:spacing w:line="207" w:lineRule="exact"/>
                            <w:ind w:left="11" w:right="11"/>
                            <w:jc w:val="center"/>
                            <w:rPr>
                              <w:rFonts w:ascii="Arial" w:hAnsi="Arial"/>
                              <w:b/>
                              <w:sz w:val="18"/>
                            </w:rPr>
                          </w:pPr>
                          <w:r>
                            <w:rPr>
                              <w:color w:val="0D0D0D"/>
                              <w:sz w:val="18"/>
                            </w:rPr>
                            <w:t>EMAIL:</w:t>
                          </w:r>
                          <w:r>
                            <w:rPr>
                              <w:color w:val="0D0D0D"/>
                              <w:spacing w:val="-9"/>
                              <w:sz w:val="18"/>
                            </w:rPr>
                            <w:t xml:space="preserve"> </w:t>
                          </w:r>
                          <w:hyperlink r:id="rId1">
                            <w:r w:rsidR="00A139C8">
                              <w:rPr>
                                <w:rFonts w:ascii="Arial" w:hAnsi="Arial"/>
                                <w:b/>
                                <w:sz w:val="18"/>
                                <w:u w:val="single"/>
                              </w:rPr>
                              <w:t>secretaria@camaraleme.sp.gov.br</w:t>
                            </w:r>
                          </w:hyperlink>
                          <w:r>
                            <w:rPr>
                              <w:rFonts w:ascii="Arial" w:hAnsi="Arial"/>
                              <w:b/>
                              <w:spacing w:val="-5"/>
                              <w:sz w:val="18"/>
                            </w:rPr>
                            <w:t xml:space="preserve"> </w:t>
                          </w:r>
                          <w:r>
                            <w:rPr>
                              <w:color w:val="0D0D0D"/>
                              <w:sz w:val="18"/>
                            </w:rPr>
                            <w:t>-</w:t>
                          </w:r>
                          <w:r>
                            <w:rPr>
                              <w:color w:val="0D0D0D"/>
                              <w:spacing w:val="-6"/>
                              <w:sz w:val="18"/>
                            </w:rPr>
                            <w:t xml:space="preserve"> </w:t>
                          </w:r>
                          <w:r>
                            <w:rPr>
                              <w:color w:val="0D0D0D"/>
                              <w:sz w:val="18"/>
                            </w:rPr>
                            <w:t>SITE:</w:t>
                          </w:r>
                          <w:r>
                            <w:rPr>
                              <w:color w:val="0D0D0D"/>
                              <w:spacing w:val="-4"/>
                              <w:sz w:val="18"/>
                            </w:rPr>
                            <w:t xml:space="preserve"> </w:t>
                          </w:r>
                          <w:r>
                            <w:rPr>
                              <w:rFonts w:ascii="Arial" w:hAnsi="Arial"/>
                              <w:b/>
                              <w:color w:val="0D0D0D"/>
                              <w:sz w:val="18"/>
                            </w:rPr>
                            <w:t>camaraleme.sp.gov.br</w:t>
                          </w:r>
                          <w:r>
                            <w:rPr>
                              <w:color w:val="0D0D0D"/>
                              <w:sz w:val="18"/>
                            </w:rPr>
                            <w:t>;</w:t>
                          </w:r>
                          <w:r>
                            <w:rPr>
                              <w:color w:val="0D0D0D"/>
                              <w:spacing w:val="-4"/>
                              <w:sz w:val="18"/>
                            </w:rPr>
                            <w:t xml:space="preserve"> </w:t>
                          </w:r>
                          <w:r>
                            <w:rPr>
                              <w:color w:val="0D0D0D"/>
                              <w:sz w:val="18"/>
                            </w:rPr>
                            <w:t>PÁGINA</w:t>
                          </w:r>
                          <w:r>
                            <w:rPr>
                              <w:color w:val="0D0D0D"/>
                              <w:spacing w:val="-4"/>
                              <w:sz w:val="18"/>
                            </w:rPr>
                            <w:t xml:space="preserve"> </w:t>
                          </w:r>
                          <w:r>
                            <w:rPr>
                              <w:color w:val="0D0D0D"/>
                              <w:sz w:val="18"/>
                            </w:rPr>
                            <w:t>FACEBOOK:</w:t>
                          </w:r>
                          <w:r>
                            <w:rPr>
                              <w:color w:val="0D0D0D"/>
                              <w:spacing w:val="-4"/>
                              <w:sz w:val="18"/>
                            </w:rPr>
                            <w:t xml:space="preserve"> </w:t>
                          </w:r>
                          <w:r>
                            <w:rPr>
                              <w:rFonts w:ascii="Arial" w:hAnsi="Arial"/>
                              <w:b/>
                              <w:color w:val="0D0D0D"/>
                              <w:spacing w:val="-2"/>
                              <w:sz w:val="18"/>
                            </w:rPr>
                            <w:t>@camaralemesp</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38CDDDEC" id="_x0000_t202" coordsize="21600,21600" o:spt="202" path="m,l,21600r21600,l21600,xe">
              <v:stroke joinstyle="miter"/>
              <v:path gradientshapeok="t" o:connecttype="rect"/>
            </v:shapetype>
            <v:shape id="Caixa de Texto 1" o:spid="_x0000_s1027" type="#_x0000_t202" style="position:absolute;margin-left:66.55pt;margin-top:748.1pt;width:476.55pt;height:36.6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" filled="f" stroked="f">
              <v:textbox inset="0,0,0,0">
                <w:txbxContent>
                  <w:p w14:paraId="1CDFD749" w14:textId="77777777" w:rsidR="00A139C8" w:rsidRDefault="00CE01DA">
                    <w:pPr>
                      <w:spacing w:before="20"/>
                      <w:ind w:left="11" w:right="2"/>
                      <w:jc w:val="center"/>
                      <w:rPr>
                        <w:rFonts w:ascii="Courier New" w:hAnsi="Courier New"/>
                        <w:b/>
                      </w:rPr>
                    </w:pPr>
                    <w:r>
                      <w:rPr>
                        <w:rFonts w:ascii="Courier New" w:hAnsi="Courier New"/>
                        <w:b/>
                      </w:rPr>
                      <w:t>DOCUMENTO</w:t>
                    </w:r>
                    <w:r>
                      <w:rPr>
                        <w:rFonts w:ascii="Courier New" w:hAnsi="Courier New"/>
                        <w:b/>
                        <w:spacing w:val="-9"/>
                      </w:rPr>
                      <w:t xml:space="preserve"> </w:t>
                    </w:r>
                    <w:r>
                      <w:rPr>
                        <w:rFonts w:ascii="Courier New" w:hAnsi="Courier New"/>
                        <w:b/>
                      </w:rPr>
                      <w:t>ASSINADO</w:t>
                    </w:r>
                    <w:r>
                      <w:rPr>
                        <w:rFonts w:ascii="Courier New" w:hAnsi="Courier New"/>
                        <w:b/>
                        <w:spacing w:val="-6"/>
                      </w:rPr>
                      <w:t xml:space="preserve"> </w:t>
                    </w:r>
                    <w:r>
                      <w:rPr>
                        <w:rFonts w:ascii="Courier New" w:hAnsi="Courier New"/>
                        <w:b/>
                      </w:rPr>
                      <w:t>DIGITALMENTE</w:t>
                    </w:r>
                    <w:r>
                      <w:rPr>
                        <w:rFonts w:ascii="Courier New" w:hAnsi="Courier New"/>
                        <w:b/>
                        <w:spacing w:val="-7"/>
                      </w:rPr>
                      <w:t xml:space="preserve"> </w:t>
                    </w:r>
                    <w:r>
                      <w:rPr>
                        <w:rFonts w:ascii="Courier New" w:hAnsi="Courier New"/>
                        <w:b/>
                      </w:rPr>
                      <w:t>NOS</w:t>
                    </w:r>
                    <w:r>
                      <w:rPr>
                        <w:rFonts w:ascii="Courier New" w:hAnsi="Courier New"/>
                        <w:b/>
                        <w:spacing w:val="-6"/>
                      </w:rPr>
                      <w:t xml:space="preserve"> </w:t>
                    </w:r>
                    <w:r>
                      <w:rPr>
                        <w:rFonts w:ascii="Courier New" w:hAnsi="Courier New"/>
                        <w:b/>
                      </w:rPr>
                      <w:t>TERMOS</w:t>
                    </w:r>
                    <w:r>
                      <w:rPr>
                        <w:rFonts w:ascii="Courier New" w:hAnsi="Courier New"/>
                        <w:b/>
                        <w:spacing w:val="-6"/>
                      </w:rPr>
                      <w:t xml:space="preserve"> </w:t>
                    </w:r>
                    <w:r>
                      <w:rPr>
                        <w:rFonts w:ascii="Courier New" w:hAnsi="Courier New"/>
                        <w:b/>
                      </w:rPr>
                      <w:t>DA</w:t>
                    </w:r>
                    <w:r>
                      <w:rPr>
                        <w:rFonts w:ascii="Courier New" w:hAnsi="Courier New"/>
                        <w:b/>
                        <w:spacing w:val="-7"/>
                      </w:rPr>
                      <w:t xml:space="preserve"> </w:t>
                    </w:r>
                    <w:r>
                      <w:rPr>
                        <w:rFonts w:ascii="Courier New" w:hAnsi="Courier New"/>
                        <w:b/>
                      </w:rPr>
                      <w:t>RESOLUÇÃO</w:t>
                    </w:r>
                    <w:r>
                      <w:rPr>
                        <w:rFonts w:ascii="Courier New" w:hAnsi="Courier New"/>
                        <w:b/>
                        <w:spacing w:val="-6"/>
                      </w:rPr>
                      <w:t xml:space="preserve"> </w:t>
                    </w:r>
                    <w:r>
                      <w:rPr>
                        <w:rFonts w:ascii="Courier New" w:hAnsi="Courier New"/>
                        <w:b/>
                      </w:rPr>
                      <w:t>Nº</w:t>
                    </w:r>
                    <w:r>
                      <w:rPr>
                        <w:rFonts w:ascii="Courier New" w:hAnsi="Courier New"/>
                        <w:b/>
                        <w:spacing w:val="-6"/>
                      </w:rPr>
                      <w:t xml:space="preserve"> </w:t>
                    </w:r>
                    <w:r>
                      <w:rPr>
                        <w:rFonts w:ascii="Courier New" w:hAnsi="Courier New"/>
                        <w:b/>
                        <w:spacing w:val="-2"/>
                      </w:rPr>
                      <w:t>337/2016</w:t>
                    </w:r>
                  </w:p>
                  <w:p w14:paraId="5252C92F" w14:textId="77777777" w:rsidR="00A139C8" w:rsidRDefault="00CE01DA">
                    <w:pPr>
                      <w:spacing w:before="29" w:line="207" w:lineRule="exact"/>
                      <w:ind w:left="11"/>
                      <w:jc w:val="center"/>
                      <w:rPr>
                        <w:sz w:val="18"/>
                      </w:rPr>
                    </w:pPr>
                    <w:r>
                      <w:rPr>
                        <w:color w:val="0D0D0D"/>
                        <w:sz w:val="18"/>
                      </w:rPr>
                      <w:t>RUA</w:t>
                    </w:r>
                    <w:r>
                      <w:rPr>
                        <w:color w:val="0D0D0D"/>
                        <w:spacing w:val="-2"/>
                        <w:sz w:val="18"/>
                      </w:rPr>
                      <w:t xml:space="preserve"> </w:t>
                    </w:r>
                    <w:r>
                      <w:rPr>
                        <w:color w:val="0D0D0D"/>
                        <w:sz w:val="18"/>
                      </w:rPr>
                      <w:t>DR.</w:t>
                    </w:r>
                    <w:r>
                      <w:rPr>
                        <w:color w:val="0D0D0D"/>
                        <w:spacing w:val="-2"/>
                        <w:sz w:val="18"/>
                      </w:rPr>
                      <w:t xml:space="preserve"> </w:t>
                    </w:r>
                    <w:r>
                      <w:rPr>
                        <w:color w:val="0D0D0D"/>
                        <w:sz w:val="18"/>
                      </w:rPr>
                      <w:t>QUERUBINO</w:t>
                    </w:r>
                    <w:r>
                      <w:rPr>
                        <w:color w:val="0D0D0D"/>
                        <w:spacing w:val="-3"/>
                        <w:sz w:val="18"/>
                      </w:rPr>
                      <w:t xml:space="preserve"> </w:t>
                    </w:r>
                    <w:r>
                      <w:rPr>
                        <w:color w:val="0D0D0D"/>
                        <w:sz w:val="18"/>
                      </w:rPr>
                      <w:t>SOEIRO,</w:t>
                    </w:r>
                    <w:r>
                      <w:rPr>
                        <w:color w:val="0D0D0D"/>
                        <w:spacing w:val="-2"/>
                        <w:sz w:val="18"/>
                      </w:rPr>
                      <w:t xml:space="preserve"> </w:t>
                    </w:r>
                    <w:r>
                      <w:rPr>
                        <w:color w:val="0D0D0D"/>
                        <w:sz w:val="18"/>
                      </w:rPr>
                      <w:t>231</w:t>
                    </w:r>
                    <w:r>
                      <w:rPr>
                        <w:color w:val="0D0D0D"/>
                        <w:spacing w:val="-1"/>
                        <w:sz w:val="18"/>
                      </w:rPr>
                      <w:t xml:space="preserve"> </w:t>
                    </w:r>
                    <w:r>
                      <w:rPr>
                        <w:color w:val="0D0D0D"/>
                        <w:sz w:val="18"/>
                      </w:rPr>
                      <w:t>–</w:t>
                    </w:r>
                    <w:r>
                      <w:rPr>
                        <w:color w:val="0D0D0D"/>
                        <w:spacing w:val="-2"/>
                        <w:sz w:val="18"/>
                      </w:rPr>
                      <w:t xml:space="preserve"> </w:t>
                    </w:r>
                    <w:r>
                      <w:rPr>
                        <w:color w:val="0D0D0D"/>
                        <w:sz w:val="18"/>
                      </w:rPr>
                      <w:t>CENTRO</w:t>
                    </w:r>
                    <w:r>
                      <w:rPr>
                        <w:color w:val="0D0D0D"/>
                        <w:spacing w:val="-3"/>
                        <w:sz w:val="18"/>
                      </w:rPr>
                      <w:t xml:space="preserve"> </w:t>
                    </w:r>
                    <w:r>
                      <w:rPr>
                        <w:color w:val="0D0D0D"/>
                        <w:sz w:val="18"/>
                      </w:rPr>
                      <w:t>–</w:t>
                    </w:r>
                    <w:r>
                      <w:rPr>
                        <w:color w:val="0D0D0D"/>
                        <w:spacing w:val="-1"/>
                        <w:sz w:val="18"/>
                      </w:rPr>
                      <w:t xml:space="preserve"> </w:t>
                    </w:r>
                    <w:r>
                      <w:rPr>
                        <w:color w:val="0D0D0D"/>
                        <w:sz w:val="18"/>
                      </w:rPr>
                      <w:t>LEME/SP</w:t>
                    </w:r>
                    <w:r>
                      <w:rPr>
                        <w:color w:val="0D0D0D"/>
                        <w:spacing w:val="-2"/>
                        <w:sz w:val="18"/>
                      </w:rPr>
                      <w:t xml:space="preserve"> </w:t>
                    </w:r>
                    <w:r>
                      <w:rPr>
                        <w:color w:val="0D0D0D"/>
                        <w:sz w:val="18"/>
                      </w:rPr>
                      <w:t>–</w:t>
                    </w:r>
                    <w:r>
                      <w:rPr>
                        <w:color w:val="0D0D0D"/>
                        <w:spacing w:val="-2"/>
                        <w:sz w:val="18"/>
                      </w:rPr>
                      <w:t xml:space="preserve"> </w:t>
                    </w:r>
                    <w:r>
                      <w:rPr>
                        <w:color w:val="0D0D0D"/>
                        <w:sz w:val="18"/>
                      </w:rPr>
                      <w:t>CEP</w:t>
                    </w:r>
                    <w:r>
                      <w:rPr>
                        <w:color w:val="0D0D0D"/>
                        <w:spacing w:val="-2"/>
                        <w:sz w:val="18"/>
                      </w:rPr>
                      <w:t xml:space="preserve"> </w:t>
                    </w:r>
                    <w:r>
                      <w:rPr>
                        <w:color w:val="0D0D0D"/>
                        <w:sz w:val="18"/>
                      </w:rPr>
                      <w:t>13610-080</w:t>
                    </w:r>
                    <w:r>
                      <w:rPr>
                        <w:color w:val="0D0D0D"/>
                        <w:spacing w:val="-1"/>
                        <w:sz w:val="18"/>
                      </w:rPr>
                      <w:t xml:space="preserve"> </w:t>
                    </w:r>
                    <w:r>
                      <w:rPr>
                        <w:color w:val="0D0D0D"/>
                        <w:sz w:val="18"/>
                      </w:rPr>
                      <w:t>–</w:t>
                    </w:r>
                    <w:r>
                      <w:rPr>
                        <w:color w:val="0D0D0D"/>
                        <w:spacing w:val="-1"/>
                        <w:sz w:val="18"/>
                      </w:rPr>
                      <w:t xml:space="preserve"> </w:t>
                    </w:r>
                    <w:r>
                      <w:rPr>
                        <w:color w:val="0D0D0D"/>
                        <w:sz w:val="18"/>
                      </w:rPr>
                      <w:t>PABX:</w:t>
                    </w:r>
                    <w:r>
                      <w:rPr>
                        <w:color w:val="0D0D0D"/>
                        <w:spacing w:val="-4"/>
                        <w:sz w:val="18"/>
                      </w:rPr>
                      <w:t xml:space="preserve"> </w:t>
                    </w:r>
                    <w:r>
                      <w:rPr>
                        <w:color w:val="0D0D0D"/>
                        <w:sz w:val="18"/>
                      </w:rPr>
                      <w:t>3097-</w:t>
                    </w:r>
                    <w:r>
                      <w:rPr>
                        <w:color w:val="0D0D0D"/>
                        <w:spacing w:val="-4"/>
                        <w:sz w:val="18"/>
                      </w:rPr>
                      <w:t>0100</w:t>
                    </w:r>
                  </w:p>
                  <w:p w14:paraId="4CFCFCB8" w14:textId="77777777" w:rsidR="00A139C8" w:rsidRDefault="00CE01DA">
                    <w:pPr>
                      <w:spacing w:line="207" w:lineRule="exact"/>
                      <w:ind w:left="11" w:right="11"/>
                      <w:jc w:val="center"/>
                      <w:rPr>
                        <w:rFonts w:ascii="Arial" w:hAnsi="Arial"/>
                        <w:b/>
                        <w:sz w:val="18"/>
                      </w:rPr>
                    </w:pPr>
                    <w:r>
                      <w:rPr>
                        <w:color w:val="0D0D0D"/>
                        <w:sz w:val="18"/>
                      </w:rPr>
                      <w:t>EMAIL:</w:t>
                    </w:r>
                    <w:r>
                      <w:rPr>
                        <w:color w:val="0D0D0D"/>
                        <w:spacing w:val="-9"/>
                        <w:sz w:val="18"/>
                      </w:rPr>
                      <w:t xml:space="preserve"> </w:t>
                    </w:r>
                    <w:hyperlink r:id="rId2">
                      <w:r w:rsidR="00A139C8">
                        <w:rPr>
                          <w:rFonts w:ascii="Arial" w:hAnsi="Arial"/>
                          <w:b/>
                          <w:sz w:val="18"/>
                          <w:u w:val="single"/>
                        </w:rPr>
                        <w:t>secretaria@camaraleme.sp.gov.br</w:t>
                      </w:r>
                    </w:hyperlink>
                    <w:r>
                      <w:rPr>
                        <w:rFonts w:ascii="Arial" w:hAnsi="Arial"/>
                        <w:b/>
                        <w:spacing w:val="-5"/>
                        <w:sz w:val="18"/>
                      </w:rPr>
                      <w:t xml:space="preserve"> </w:t>
                    </w:r>
                    <w:r>
                      <w:rPr>
                        <w:color w:val="0D0D0D"/>
                        <w:sz w:val="18"/>
                      </w:rPr>
                      <w:t>-</w:t>
                    </w:r>
                    <w:r>
                      <w:rPr>
                        <w:color w:val="0D0D0D"/>
                        <w:spacing w:val="-6"/>
                        <w:sz w:val="18"/>
                      </w:rPr>
                      <w:t xml:space="preserve"> </w:t>
                    </w:r>
                    <w:r>
                      <w:rPr>
                        <w:color w:val="0D0D0D"/>
                        <w:sz w:val="18"/>
                      </w:rPr>
                      <w:t>SITE:</w:t>
                    </w:r>
                    <w:r>
                      <w:rPr>
                        <w:color w:val="0D0D0D"/>
                        <w:spacing w:val="-4"/>
                        <w:sz w:val="18"/>
                      </w:rPr>
                      <w:t xml:space="preserve"> </w:t>
                    </w:r>
                    <w:r>
                      <w:rPr>
                        <w:rFonts w:ascii="Arial" w:hAnsi="Arial"/>
                        <w:b/>
                        <w:color w:val="0D0D0D"/>
                        <w:sz w:val="18"/>
                      </w:rPr>
                      <w:t>camaraleme.sp.gov.br</w:t>
                    </w:r>
                    <w:r>
                      <w:rPr>
                        <w:color w:val="0D0D0D"/>
                        <w:sz w:val="18"/>
                      </w:rPr>
                      <w:t>;</w:t>
                    </w:r>
                    <w:r>
                      <w:rPr>
                        <w:color w:val="0D0D0D"/>
                        <w:spacing w:val="-4"/>
                        <w:sz w:val="18"/>
                      </w:rPr>
                      <w:t xml:space="preserve"> </w:t>
                    </w:r>
                    <w:r>
                      <w:rPr>
                        <w:color w:val="0D0D0D"/>
                        <w:sz w:val="18"/>
                      </w:rPr>
                      <w:t>PÁGINA</w:t>
                    </w:r>
                    <w:r>
                      <w:rPr>
                        <w:color w:val="0D0D0D"/>
                        <w:spacing w:val="-4"/>
                        <w:sz w:val="18"/>
                      </w:rPr>
                      <w:t xml:space="preserve"> </w:t>
                    </w:r>
                    <w:r>
                      <w:rPr>
                        <w:color w:val="0D0D0D"/>
                        <w:sz w:val="18"/>
                      </w:rPr>
                      <w:t>FACEBOOK:</w:t>
                    </w:r>
                    <w:r>
                      <w:rPr>
                        <w:color w:val="0D0D0D"/>
                        <w:spacing w:val="-4"/>
                        <w:sz w:val="18"/>
                      </w:rPr>
                      <w:t xml:space="preserve"> </w:t>
                    </w:r>
                    <w:r>
                      <w:rPr>
                        <w:rFonts w:ascii="Arial" w:hAnsi="Arial"/>
                        <w:b/>
                        <w:color w:val="0D0D0D"/>
                        <w:spacing w:val="-2"/>
                        <w:sz w:val="18"/>
                      </w:rPr>
                      <w:t>@camaralemesp</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26A1C" w14:textId="77777777" w:rsidR="00F27D04" w:rsidRDefault="00F27D04">
      <w:r>
        <w:separator/>
      </w:r>
    </w:p>
  </w:footnote>
  <w:footnote w:type="continuationSeparator" w:id="0">
    <w:p w14:paraId="435AF07D" w14:textId="77777777" w:rsidR="00F27D04" w:rsidRDefault="00F27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8D0EA" w14:textId="009B9EB5" w:rsidR="00A139C8" w:rsidRDefault="00964055">
    <w:pPr>
      <w:pStyle w:val="Corpodetexto"/>
      <w:spacing w:line="14" w:lineRule="auto"/>
      <w:rPr>
        <w:sz w:val="20"/>
      </w:rPr>
    </w:pPr>
    <w:r>
      <w:rPr>
        <w:noProof/>
      </w:rPr>
      <w:drawing>
        <wp:anchor distT="0" distB="0" distL="0" distR="0" simplePos="0" relativeHeight="251656704" behindDoc="1" locked="0" layoutInCell="1" allowOverlap="1" wp14:anchorId="539B3B1B" wp14:editId="22CBD448">
          <wp:simplePos x="0" y="0"/>
          <wp:positionH relativeFrom="page">
            <wp:posOffset>1095375</wp:posOffset>
          </wp:positionH>
          <wp:positionV relativeFrom="page">
            <wp:posOffset>452120</wp:posOffset>
          </wp:positionV>
          <wp:extent cx="2393315" cy="621665"/>
          <wp:effectExtent l="0" t="0" r="0" b="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3315" cy="6216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B3EBD"/>
    <w:multiLevelType w:val="hybridMultilevel"/>
    <w:tmpl w:val="2A3A7B5E"/>
    <w:lvl w:ilvl="0" w:tplc="6BCE201C">
      <w:start w:val="1"/>
      <w:numFmt w:val="lowerLetter"/>
      <w:lvlText w:val="%1)"/>
      <w:lvlJc w:val="left"/>
      <w:pPr>
        <w:ind w:left="1005" w:hanging="360"/>
      </w:pPr>
      <w:rPr>
        <w:rFonts w:hint="default"/>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1" w15:restartNumberingAfterBreak="0">
    <w:nsid w:val="79CE2826"/>
    <w:multiLevelType w:val="hybridMultilevel"/>
    <w:tmpl w:val="2E76DD5A"/>
    <w:lvl w:ilvl="0" w:tplc="4D6CA0C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7A334DD3"/>
    <w:multiLevelType w:val="hybridMultilevel"/>
    <w:tmpl w:val="7EEA760E"/>
    <w:lvl w:ilvl="0" w:tplc="565A4368">
      <w:start w:val="1"/>
      <w:numFmt w:val="lowerLetter"/>
      <w:lvlText w:val="%1)"/>
      <w:lvlJc w:val="left"/>
      <w:pPr>
        <w:ind w:left="1187" w:hanging="360"/>
      </w:pPr>
      <w:rPr>
        <w:rFonts w:hint="default"/>
      </w:rPr>
    </w:lvl>
    <w:lvl w:ilvl="1" w:tplc="04160019" w:tentative="1">
      <w:start w:val="1"/>
      <w:numFmt w:val="lowerLetter"/>
      <w:lvlText w:val="%2."/>
      <w:lvlJc w:val="left"/>
      <w:pPr>
        <w:ind w:left="1907" w:hanging="360"/>
      </w:pPr>
    </w:lvl>
    <w:lvl w:ilvl="2" w:tplc="0416001B" w:tentative="1">
      <w:start w:val="1"/>
      <w:numFmt w:val="lowerRoman"/>
      <w:lvlText w:val="%3."/>
      <w:lvlJc w:val="right"/>
      <w:pPr>
        <w:ind w:left="2627" w:hanging="180"/>
      </w:pPr>
    </w:lvl>
    <w:lvl w:ilvl="3" w:tplc="0416000F" w:tentative="1">
      <w:start w:val="1"/>
      <w:numFmt w:val="decimal"/>
      <w:lvlText w:val="%4."/>
      <w:lvlJc w:val="left"/>
      <w:pPr>
        <w:ind w:left="3347" w:hanging="360"/>
      </w:pPr>
    </w:lvl>
    <w:lvl w:ilvl="4" w:tplc="04160019" w:tentative="1">
      <w:start w:val="1"/>
      <w:numFmt w:val="lowerLetter"/>
      <w:lvlText w:val="%5."/>
      <w:lvlJc w:val="left"/>
      <w:pPr>
        <w:ind w:left="4067" w:hanging="360"/>
      </w:pPr>
    </w:lvl>
    <w:lvl w:ilvl="5" w:tplc="0416001B" w:tentative="1">
      <w:start w:val="1"/>
      <w:numFmt w:val="lowerRoman"/>
      <w:lvlText w:val="%6."/>
      <w:lvlJc w:val="right"/>
      <w:pPr>
        <w:ind w:left="4787" w:hanging="180"/>
      </w:pPr>
    </w:lvl>
    <w:lvl w:ilvl="6" w:tplc="0416000F" w:tentative="1">
      <w:start w:val="1"/>
      <w:numFmt w:val="decimal"/>
      <w:lvlText w:val="%7."/>
      <w:lvlJc w:val="left"/>
      <w:pPr>
        <w:ind w:left="5507" w:hanging="360"/>
      </w:pPr>
    </w:lvl>
    <w:lvl w:ilvl="7" w:tplc="04160019" w:tentative="1">
      <w:start w:val="1"/>
      <w:numFmt w:val="lowerLetter"/>
      <w:lvlText w:val="%8."/>
      <w:lvlJc w:val="left"/>
      <w:pPr>
        <w:ind w:left="6227" w:hanging="360"/>
      </w:pPr>
    </w:lvl>
    <w:lvl w:ilvl="8" w:tplc="0416001B" w:tentative="1">
      <w:start w:val="1"/>
      <w:numFmt w:val="lowerRoman"/>
      <w:lvlText w:val="%9."/>
      <w:lvlJc w:val="right"/>
      <w:pPr>
        <w:ind w:left="6947" w:hanging="180"/>
      </w:pPr>
    </w:lvl>
  </w:abstractNum>
  <w:num w:numId="1" w16cid:durableId="268395000">
    <w:abstractNumId w:val="2"/>
  </w:num>
  <w:num w:numId="2" w16cid:durableId="1015964993">
    <w:abstractNumId w:val="0"/>
  </w:num>
  <w:num w:numId="3" w16cid:durableId="1109743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2B"/>
    <w:rsid w:val="000849E1"/>
    <w:rsid w:val="000A7923"/>
    <w:rsid w:val="001075FD"/>
    <w:rsid w:val="00123A4B"/>
    <w:rsid w:val="00160C46"/>
    <w:rsid w:val="001B0352"/>
    <w:rsid w:val="001B4ABA"/>
    <w:rsid w:val="00301B79"/>
    <w:rsid w:val="00336CC5"/>
    <w:rsid w:val="00394C82"/>
    <w:rsid w:val="003B0A7A"/>
    <w:rsid w:val="003B4F8F"/>
    <w:rsid w:val="004F0C2B"/>
    <w:rsid w:val="00503B03"/>
    <w:rsid w:val="006F64C4"/>
    <w:rsid w:val="006F6638"/>
    <w:rsid w:val="00742380"/>
    <w:rsid w:val="0086175C"/>
    <w:rsid w:val="008864F5"/>
    <w:rsid w:val="008B1EF0"/>
    <w:rsid w:val="008C09BC"/>
    <w:rsid w:val="008F44B5"/>
    <w:rsid w:val="00964055"/>
    <w:rsid w:val="009E7214"/>
    <w:rsid w:val="00A04930"/>
    <w:rsid w:val="00A139C8"/>
    <w:rsid w:val="00A376E2"/>
    <w:rsid w:val="00A96F51"/>
    <w:rsid w:val="00A97860"/>
    <w:rsid w:val="00B430A3"/>
    <w:rsid w:val="00B56094"/>
    <w:rsid w:val="00BB343A"/>
    <w:rsid w:val="00BD3AF2"/>
    <w:rsid w:val="00C36DAA"/>
    <w:rsid w:val="00C64AF9"/>
    <w:rsid w:val="00CE01DA"/>
    <w:rsid w:val="00D34D02"/>
    <w:rsid w:val="00D422BC"/>
    <w:rsid w:val="00D47C9F"/>
    <w:rsid w:val="00D5005B"/>
    <w:rsid w:val="00D95186"/>
    <w:rsid w:val="00DC28B7"/>
    <w:rsid w:val="00DC788A"/>
    <w:rsid w:val="00DE2A55"/>
    <w:rsid w:val="00E24DB0"/>
    <w:rsid w:val="00E30EB7"/>
    <w:rsid w:val="00E923F6"/>
    <w:rsid w:val="00EB1519"/>
    <w:rsid w:val="00EF4D0D"/>
    <w:rsid w:val="00F27D04"/>
    <w:rsid w:val="00FD4E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F965A"/>
  <w15:docId w15:val="{8C690CFE-AC39-41B0-B37E-C4582D283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Arial MT" w:eastAsia="Arial MT" w:hAnsi="Arial MT" w:cs="Arial MT"/>
      <w:sz w:val="22"/>
      <w:szCs w:val="22"/>
      <w:lang w:val="pt-PT" w:eastAsia="en-US"/>
    </w:rPr>
  </w:style>
  <w:style w:type="paragraph" w:styleId="Ttulo1">
    <w:name w:val="heading 1"/>
    <w:basedOn w:val="Normal"/>
    <w:uiPriority w:val="9"/>
    <w:qFormat/>
    <w:pPr>
      <w:ind w:left="209"/>
      <w:jc w:val="center"/>
      <w:outlineLvl w:val="0"/>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2969">
      <w:bodyDiv w:val="1"/>
      <w:marLeft w:val="0"/>
      <w:marRight w:val="0"/>
      <w:marTop w:val="0"/>
      <w:marBottom w:val="0"/>
      <w:divBdr>
        <w:top w:val="none" w:sz="0" w:space="0" w:color="auto"/>
        <w:left w:val="none" w:sz="0" w:space="0" w:color="auto"/>
        <w:bottom w:val="none" w:sz="0" w:space="0" w:color="auto"/>
        <w:right w:val="none" w:sz="0" w:space="0" w:color="auto"/>
      </w:divBdr>
    </w:div>
    <w:div w:id="78215204">
      <w:bodyDiv w:val="1"/>
      <w:marLeft w:val="0"/>
      <w:marRight w:val="0"/>
      <w:marTop w:val="0"/>
      <w:marBottom w:val="0"/>
      <w:divBdr>
        <w:top w:val="none" w:sz="0" w:space="0" w:color="auto"/>
        <w:left w:val="none" w:sz="0" w:space="0" w:color="auto"/>
        <w:bottom w:val="none" w:sz="0" w:space="0" w:color="auto"/>
        <w:right w:val="none" w:sz="0" w:space="0" w:color="auto"/>
      </w:divBdr>
    </w:div>
    <w:div w:id="221059264">
      <w:bodyDiv w:val="1"/>
      <w:marLeft w:val="0"/>
      <w:marRight w:val="0"/>
      <w:marTop w:val="0"/>
      <w:marBottom w:val="0"/>
      <w:divBdr>
        <w:top w:val="none" w:sz="0" w:space="0" w:color="auto"/>
        <w:left w:val="none" w:sz="0" w:space="0" w:color="auto"/>
        <w:bottom w:val="none" w:sz="0" w:space="0" w:color="auto"/>
        <w:right w:val="none" w:sz="0" w:space="0" w:color="auto"/>
      </w:divBdr>
    </w:div>
    <w:div w:id="313686888">
      <w:bodyDiv w:val="1"/>
      <w:marLeft w:val="0"/>
      <w:marRight w:val="0"/>
      <w:marTop w:val="0"/>
      <w:marBottom w:val="0"/>
      <w:divBdr>
        <w:top w:val="none" w:sz="0" w:space="0" w:color="auto"/>
        <w:left w:val="none" w:sz="0" w:space="0" w:color="auto"/>
        <w:bottom w:val="none" w:sz="0" w:space="0" w:color="auto"/>
        <w:right w:val="none" w:sz="0" w:space="0" w:color="auto"/>
      </w:divBdr>
    </w:div>
    <w:div w:id="365178406">
      <w:bodyDiv w:val="1"/>
      <w:marLeft w:val="0"/>
      <w:marRight w:val="0"/>
      <w:marTop w:val="0"/>
      <w:marBottom w:val="0"/>
      <w:divBdr>
        <w:top w:val="none" w:sz="0" w:space="0" w:color="auto"/>
        <w:left w:val="none" w:sz="0" w:space="0" w:color="auto"/>
        <w:bottom w:val="none" w:sz="0" w:space="0" w:color="auto"/>
        <w:right w:val="none" w:sz="0" w:space="0" w:color="auto"/>
      </w:divBdr>
    </w:div>
    <w:div w:id="377246575">
      <w:bodyDiv w:val="1"/>
      <w:marLeft w:val="0"/>
      <w:marRight w:val="0"/>
      <w:marTop w:val="0"/>
      <w:marBottom w:val="0"/>
      <w:divBdr>
        <w:top w:val="none" w:sz="0" w:space="0" w:color="auto"/>
        <w:left w:val="none" w:sz="0" w:space="0" w:color="auto"/>
        <w:bottom w:val="none" w:sz="0" w:space="0" w:color="auto"/>
        <w:right w:val="none" w:sz="0" w:space="0" w:color="auto"/>
      </w:divBdr>
    </w:div>
    <w:div w:id="434787794">
      <w:bodyDiv w:val="1"/>
      <w:marLeft w:val="0"/>
      <w:marRight w:val="0"/>
      <w:marTop w:val="0"/>
      <w:marBottom w:val="0"/>
      <w:divBdr>
        <w:top w:val="none" w:sz="0" w:space="0" w:color="auto"/>
        <w:left w:val="none" w:sz="0" w:space="0" w:color="auto"/>
        <w:bottom w:val="none" w:sz="0" w:space="0" w:color="auto"/>
        <w:right w:val="none" w:sz="0" w:space="0" w:color="auto"/>
      </w:divBdr>
    </w:div>
    <w:div w:id="610430425">
      <w:bodyDiv w:val="1"/>
      <w:marLeft w:val="0"/>
      <w:marRight w:val="0"/>
      <w:marTop w:val="0"/>
      <w:marBottom w:val="0"/>
      <w:divBdr>
        <w:top w:val="none" w:sz="0" w:space="0" w:color="auto"/>
        <w:left w:val="none" w:sz="0" w:space="0" w:color="auto"/>
        <w:bottom w:val="none" w:sz="0" w:space="0" w:color="auto"/>
        <w:right w:val="none" w:sz="0" w:space="0" w:color="auto"/>
      </w:divBdr>
    </w:div>
    <w:div w:id="678968163">
      <w:bodyDiv w:val="1"/>
      <w:marLeft w:val="0"/>
      <w:marRight w:val="0"/>
      <w:marTop w:val="0"/>
      <w:marBottom w:val="0"/>
      <w:divBdr>
        <w:top w:val="none" w:sz="0" w:space="0" w:color="auto"/>
        <w:left w:val="none" w:sz="0" w:space="0" w:color="auto"/>
        <w:bottom w:val="none" w:sz="0" w:space="0" w:color="auto"/>
        <w:right w:val="none" w:sz="0" w:space="0" w:color="auto"/>
      </w:divBdr>
    </w:div>
    <w:div w:id="684670800">
      <w:bodyDiv w:val="1"/>
      <w:marLeft w:val="0"/>
      <w:marRight w:val="0"/>
      <w:marTop w:val="0"/>
      <w:marBottom w:val="0"/>
      <w:divBdr>
        <w:top w:val="none" w:sz="0" w:space="0" w:color="auto"/>
        <w:left w:val="none" w:sz="0" w:space="0" w:color="auto"/>
        <w:bottom w:val="none" w:sz="0" w:space="0" w:color="auto"/>
        <w:right w:val="none" w:sz="0" w:space="0" w:color="auto"/>
      </w:divBdr>
    </w:div>
    <w:div w:id="713968634">
      <w:bodyDiv w:val="1"/>
      <w:marLeft w:val="0"/>
      <w:marRight w:val="0"/>
      <w:marTop w:val="0"/>
      <w:marBottom w:val="0"/>
      <w:divBdr>
        <w:top w:val="none" w:sz="0" w:space="0" w:color="auto"/>
        <w:left w:val="none" w:sz="0" w:space="0" w:color="auto"/>
        <w:bottom w:val="none" w:sz="0" w:space="0" w:color="auto"/>
        <w:right w:val="none" w:sz="0" w:space="0" w:color="auto"/>
      </w:divBdr>
    </w:div>
    <w:div w:id="784349117">
      <w:bodyDiv w:val="1"/>
      <w:marLeft w:val="0"/>
      <w:marRight w:val="0"/>
      <w:marTop w:val="0"/>
      <w:marBottom w:val="0"/>
      <w:divBdr>
        <w:top w:val="none" w:sz="0" w:space="0" w:color="auto"/>
        <w:left w:val="none" w:sz="0" w:space="0" w:color="auto"/>
        <w:bottom w:val="none" w:sz="0" w:space="0" w:color="auto"/>
        <w:right w:val="none" w:sz="0" w:space="0" w:color="auto"/>
      </w:divBdr>
    </w:div>
    <w:div w:id="966351224">
      <w:bodyDiv w:val="1"/>
      <w:marLeft w:val="0"/>
      <w:marRight w:val="0"/>
      <w:marTop w:val="0"/>
      <w:marBottom w:val="0"/>
      <w:divBdr>
        <w:top w:val="none" w:sz="0" w:space="0" w:color="auto"/>
        <w:left w:val="none" w:sz="0" w:space="0" w:color="auto"/>
        <w:bottom w:val="none" w:sz="0" w:space="0" w:color="auto"/>
        <w:right w:val="none" w:sz="0" w:space="0" w:color="auto"/>
      </w:divBdr>
    </w:div>
    <w:div w:id="1125998976">
      <w:bodyDiv w:val="1"/>
      <w:marLeft w:val="0"/>
      <w:marRight w:val="0"/>
      <w:marTop w:val="0"/>
      <w:marBottom w:val="0"/>
      <w:divBdr>
        <w:top w:val="none" w:sz="0" w:space="0" w:color="auto"/>
        <w:left w:val="none" w:sz="0" w:space="0" w:color="auto"/>
        <w:bottom w:val="none" w:sz="0" w:space="0" w:color="auto"/>
        <w:right w:val="none" w:sz="0" w:space="0" w:color="auto"/>
      </w:divBdr>
    </w:div>
    <w:div w:id="1246912658">
      <w:bodyDiv w:val="1"/>
      <w:marLeft w:val="0"/>
      <w:marRight w:val="0"/>
      <w:marTop w:val="0"/>
      <w:marBottom w:val="0"/>
      <w:divBdr>
        <w:top w:val="none" w:sz="0" w:space="0" w:color="auto"/>
        <w:left w:val="none" w:sz="0" w:space="0" w:color="auto"/>
        <w:bottom w:val="none" w:sz="0" w:space="0" w:color="auto"/>
        <w:right w:val="none" w:sz="0" w:space="0" w:color="auto"/>
      </w:divBdr>
    </w:div>
    <w:div w:id="1558862314">
      <w:bodyDiv w:val="1"/>
      <w:marLeft w:val="0"/>
      <w:marRight w:val="0"/>
      <w:marTop w:val="0"/>
      <w:marBottom w:val="0"/>
      <w:divBdr>
        <w:top w:val="none" w:sz="0" w:space="0" w:color="auto"/>
        <w:left w:val="none" w:sz="0" w:space="0" w:color="auto"/>
        <w:bottom w:val="none" w:sz="0" w:space="0" w:color="auto"/>
        <w:right w:val="none" w:sz="0" w:space="0" w:color="auto"/>
      </w:divBdr>
    </w:div>
    <w:div w:id="1611861661">
      <w:bodyDiv w:val="1"/>
      <w:marLeft w:val="0"/>
      <w:marRight w:val="0"/>
      <w:marTop w:val="0"/>
      <w:marBottom w:val="0"/>
      <w:divBdr>
        <w:top w:val="none" w:sz="0" w:space="0" w:color="auto"/>
        <w:left w:val="none" w:sz="0" w:space="0" w:color="auto"/>
        <w:bottom w:val="none" w:sz="0" w:space="0" w:color="auto"/>
        <w:right w:val="none" w:sz="0" w:space="0" w:color="auto"/>
      </w:divBdr>
    </w:div>
    <w:div w:id="1634479699">
      <w:bodyDiv w:val="1"/>
      <w:marLeft w:val="0"/>
      <w:marRight w:val="0"/>
      <w:marTop w:val="0"/>
      <w:marBottom w:val="0"/>
      <w:divBdr>
        <w:top w:val="none" w:sz="0" w:space="0" w:color="auto"/>
        <w:left w:val="none" w:sz="0" w:space="0" w:color="auto"/>
        <w:bottom w:val="none" w:sz="0" w:space="0" w:color="auto"/>
        <w:right w:val="none" w:sz="0" w:space="0" w:color="auto"/>
      </w:divBdr>
    </w:div>
    <w:div w:id="1637183421">
      <w:bodyDiv w:val="1"/>
      <w:marLeft w:val="0"/>
      <w:marRight w:val="0"/>
      <w:marTop w:val="0"/>
      <w:marBottom w:val="0"/>
      <w:divBdr>
        <w:top w:val="none" w:sz="0" w:space="0" w:color="auto"/>
        <w:left w:val="none" w:sz="0" w:space="0" w:color="auto"/>
        <w:bottom w:val="none" w:sz="0" w:space="0" w:color="auto"/>
        <w:right w:val="none" w:sz="0" w:space="0" w:color="auto"/>
      </w:divBdr>
    </w:div>
    <w:div w:id="1721590430">
      <w:bodyDiv w:val="1"/>
      <w:marLeft w:val="0"/>
      <w:marRight w:val="0"/>
      <w:marTop w:val="0"/>
      <w:marBottom w:val="0"/>
      <w:divBdr>
        <w:top w:val="none" w:sz="0" w:space="0" w:color="auto"/>
        <w:left w:val="none" w:sz="0" w:space="0" w:color="auto"/>
        <w:bottom w:val="none" w:sz="0" w:space="0" w:color="auto"/>
        <w:right w:val="none" w:sz="0" w:space="0" w:color="auto"/>
      </w:divBdr>
    </w:div>
    <w:div w:id="1850438633">
      <w:bodyDiv w:val="1"/>
      <w:marLeft w:val="0"/>
      <w:marRight w:val="0"/>
      <w:marTop w:val="0"/>
      <w:marBottom w:val="0"/>
      <w:divBdr>
        <w:top w:val="none" w:sz="0" w:space="0" w:color="auto"/>
        <w:left w:val="none" w:sz="0" w:space="0" w:color="auto"/>
        <w:bottom w:val="none" w:sz="0" w:space="0" w:color="auto"/>
        <w:right w:val="none" w:sz="0" w:space="0" w:color="auto"/>
      </w:divBdr>
    </w:div>
    <w:div w:id="2121794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ecretaria@camaraleme.sp.gov.br" TargetMode="External"/><Relationship Id="rId1" Type="http://schemas.openxmlformats.org/officeDocument/2006/relationships/hyperlink" Target="mailto:secretaria@camaraleme.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biele.bergamin\OneDrive%20-%20CAMARA%20MUNICIPAL%20DE%20LEME\&#193;rea%20de%20Trabalho\Projeto%20Amigo%20Animal.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Projeto Amigo Animal</Template>
  <TotalTime>23</TotalTime>
  <Pages>3</Pages>
  <Words>700</Words>
  <Characters>3780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4472</CharactersWithSpaces>
  <SharedDoc>false</SharedDoc>
  <HLinks>
    <vt:vector size="6" baseType="variant">
      <vt:variant>
        <vt:i4>5242986</vt:i4>
      </vt:variant>
      <vt:variant>
        <vt:i4>0</vt:i4>
      </vt:variant>
      <vt:variant>
        <vt:i4>0</vt:i4>
      </vt:variant>
      <vt:variant>
        <vt:i4>5</vt:i4>
      </vt:variant>
      <vt:variant>
        <vt:lpwstr>mailto:secretaria@camaraleme.sp.gov.br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Fabiele de Souza Trevisan Bergamin</dc:creator>
  <cp:keywords/>
  <dc:description/>
  <cp:lastModifiedBy>User</cp:lastModifiedBy>
  <cp:revision>19</cp:revision>
  <cp:lastPrinted>2025-05-14T19:11:00Z</cp:lastPrinted>
  <dcterms:created xsi:type="dcterms:W3CDTF">2025-05-14T19:08:00Z</dcterms:created>
  <dcterms:modified xsi:type="dcterms:W3CDTF">2025-05-16T13:32:00Z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Acrobat PDFMaker 24 para Word</vt:lpwstr>
  </property>
  <property fmtid="{D5CDD505-2E9C-101B-9397-08002B2CF9AE}" pid="4" name="LastSaved">
    <vt:filetime>2025-04-27T00:00:00Z</vt:filetime>
  </property>
  <property fmtid="{D5CDD505-2E9C-101B-9397-08002B2CF9AE}" pid="5" name="Producer">
    <vt:lpwstr>Adobe PDF Library 24.5.175</vt:lpwstr>
  </property>
  <property fmtid="{D5CDD505-2E9C-101B-9397-08002B2CF9AE}" pid="6" name="SourceModified">
    <vt:lpwstr>D:20250211162842</vt:lpwstr>
  </property>
</Properties>
</file>